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5F" w:rsidRPr="00E37F61" w:rsidRDefault="00FD0E04" w:rsidP="003D6B5F">
      <w:pPr>
        <w:spacing w:after="240"/>
        <w:ind w:left="1276" w:hanging="1276"/>
        <w:rPr>
          <w:rFonts w:cs="Arial"/>
          <w:b/>
          <w:sz w:val="32"/>
          <w:szCs w:val="28"/>
        </w:rPr>
      </w:pPr>
      <w:bookmarkStart w:id="0" w:name="_Hlk435537267"/>
      <w:bookmarkStart w:id="1" w:name="OLE_LINK1"/>
      <w:bookmarkStart w:id="2" w:name="OLE_LINK2"/>
      <w:r>
        <w:rPr>
          <w:rFonts w:cs="Arial"/>
          <w:b/>
          <w:sz w:val="32"/>
          <w:szCs w:val="28"/>
        </w:rPr>
        <w:t>L1_2</w:t>
      </w:r>
      <w:r w:rsidR="003D6B5F" w:rsidRPr="00E37F61">
        <w:rPr>
          <w:rFonts w:cs="Arial"/>
          <w:b/>
          <w:sz w:val="32"/>
          <w:szCs w:val="28"/>
        </w:rPr>
        <w:t>.</w:t>
      </w:r>
      <w:bookmarkEnd w:id="0"/>
      <w:r>
        <w:rPr>
          <w:rFonts w:cs="Arial"/>
          <w:b/>
          <w:sz w:val="32"/>
          <w:szCs w:val="28"/>
        </w:rPr>
        <w:t>2</w:t>
      </w:r>
      <w:r w:rsidR="003D6B5F" w:rsidRPr="00E37F61">
        <w:rPr>
          <w:rFonts w:cs="Arial"/>
          <w:b/>
          <w:sz w:val="32"/>
          <w:szCs w:val="28"/>
        </w:rPr>
        <w:tab/>
      </w:r>
      <w:r w:rsidR="003D6B5F" w:rsidRPr="00BE1DA5">
        <w:rPr>
          <w:rFonts w:ascii="Arial" w:hAnsi="Arial" w:cs="Arial"/>
          <w:b/>
          <w:sz w:val="28"/>
          <w:szCs w:val="28"/>
        </w:rPr>
        <w:t>Binärsystem</w:t>
      </w:r>
      <w:r w:rsidR="003D6B5F" w:rsidRPr="00E37F61">
        <w:rPr>
          <w:rFonts w:cs="Arial"/>
          <w:b/>
          <w:sz w:val="32"/>
          <w:szCs w:val="28"/>
        </w:rPr>
        <w:t xml:space="preserve"> </w:t>
      </w:r>
      <w:r w:rsidR="003D6B5F">
        <w:rPr>
          <w:rFonts w:cs="Arial"/>
          <w:b/>
          <w:sz w:val="32"/>
          <w:szCs w:val="28"/>
        </w:rPr>
        <w:t xml:space="preserve"> </w:t>
      </w:r>
      <w:r w:rsidR="003D6B5F" w:rsidRPr="00E37F61">
        <w:rPr>
          <w:rFonts w:cs="Arial"/>
          <w:b/>
          <w:sz w:val="32"/>
          <w:szCs w:val="28"/>
        </w:rPr>
        <w:t xml:space="preserve">- </w:t>
      </w:r>
      <w:r w:rsidR="003D6B5F">
        <w:rPr>
          <w:rFonts w:cs="Arial"/>
          <w:b/>
          <w:sz w:val="32"/>
          <w:szCs w:val="28"/>
        </w:rPr>
        <w:t xml:space="preserve"> </w:t>
      </w:r>
      <w:r w:rsidR="003D6B5F" w:rsidRPr="00E37F61">
        <w:rPr>
          <w:rFonts w:cs="Arial"/>
          <w:b/>
          <w:sz w:val="32"/>
          <w:szCs w:val="28"/>
        </w:rPr>
        <w:t>Information</w:t>
      </w:r>
    </w:p>
    <w:bookmarkEnd w:id="1"/>
    <w:bookmarkEnd w:id="2"/>
    <w:p w:rsidR="00D07783" w:rsidRDefault="00DC0BB3" w:rsidP="003D6B5F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Ein Binärsystem oder auch Dual</w:t>
      </w:r>
      <w:r w:rsidR="00143F7F" w:rsidRPr="00426D10">
        <w:rPr>
          <w:rFonts w:ascii="Arial" w:hAnsi="Arial" w:cs="Arial"/>
          <w:sz w:val="24"/>
          <w:szCs w:val="24"/>
        </w:rPr>
        <w:t>system b</w:t>
      </w:r>
      <w:r w:rsidR="00CA50DB" w:rsidRPr="00426D10">
        <w:rPr>
          <w:rFonts w:ascii="Arial" w:hAnsi="Arial" w:cs="Arial"/>
          <w:sz w:val="24"/>
          <w:szCs w:val="24"/>
        </w:rPr>
        <w:t>ezeichnet ein Zahlensystem, das</w:t>
      </w:r>
      <w:r w:rsidR="000D67C8">
        <w:rPr>
          <w:rFonts w:ascii="Arial" w:hAnsi="Arial" w:cs="Arial"/>
          <w:sz w:val="24"/>
          <w:szCs w:val="24"/>
        </w:rPr>
        <w:t xml:space="preserve"> </w:t>
      </w:r>
      <w:r w:rsidR="00143F7F" w:rsidRPr="00426D10">
        <w:rPr>
          <w:rFonts w:ascii="Arial" w:hAnsi="Arial" w:cs="Arial"/>
          <w:sz w:val="24"/>
          <w:szCs w:val="24"/>
        </w:rPr>
        <w:t>als Basis die Zahl 2 verwendet.</w:t>
      </w:r>
      <w:r w:rsidR="003B705F" w:rsidRPr="00426D10">
        <w:rPr>
          <w:rFonts w:ascii="Arial" w:hAnsi="Arial" w:cs="Arial"/>
          <w:sz w:val="24"/>
          <w:szCs w:val="24"/>
        </w:rPr>
        <w:t xml:space="preserve"> </w:t>
      </w:r>
      <w:r w:rsidRPr="00426D10">
        <w:rPr>
          <w:rFonts w:ascii="Arial" w:hAnsi="Arial" w:cs="Arial"/>
          <w:sz w:val="24"/>
          <w:szCs w:val="24"/>
        </w:rPr>
        <w:t>Das Binär</w:t>
      </w:r>
      <w:r w:rsidR="00143F7F" w:rsidRPr="00426D10">
        <w:rPr>
          <w:rFonts w:ascii="Arial" w:hAnsi="Arial" w:cs="Arial"/>
          <w:sz w:val="24"/>
          <w:szCs w:val="24"/>
        </w:rPr>
        <w:t>system verwendet zwei Ziffern:</w:t>
      </w:r>
      <w:r w:rsidR="007F3712" w:rsidRPr="00426D10">
        <w:rPr>
          <w:rFonts w:ascii="Arial" w:hAnsi="Arial" w:cs="Arial"/>
          <w:sz w:val="24"/>
          <w:szCs w:val="24"/>
        </w:rPr>
        <w:t xml:space="preserve"> </w:t>
      </w:r>
    </w:p>
    <w:p w:rsidR="00143F7F" w:rsidRPr="00426D10" w:rsidRDefault="007F3712" w:rsidP="003D6B5F">
      <w:pPr>
        <w:pStyle w:val="Listenabsatz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 xml:space="preserve">0 </w:t>
      </w:r>
      <w:r w:rsidR="00DC0BB3" w:rsidRPr="00426D10">
        <w:rPr>
          <w:rFonts w:ascii="Arial" w:hAnsi="Arial" w:cs="Arial"/>
          <w:sz w:val="24"/>
          <w:szCs w:val="24"/>
        </w:rPr>
        <w:t xml:space="preserve">und </w:t>
      </w:r>
      <w:r w:rsidR="00113C47">
        <w:rPr>
          <w:rFonts w:ascii="Arial" w:hAnsi="Arial" w:cs="Arial"/>
          <w:sz w:val="24"/>
          <w:szCs w:val="24"/>
        </w:rPr>
        <w:t>1.</w:t>
      </w:r>
    </w:p>
    <w:p w:rsidR="00113C47" w:rsidRDefault="00113C47" w:rsidP="003D6B5F">
      <w:pPr>
        <w:pStyle w:val="Listenabsatz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143F7F" w:rsidRPr="00426D10" w:rsidRDefault="005576BD" w:rsidP="003D6B5F">
      <w:pPr>
        <w:pStyle w:val="Listenabsatz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t>Potenzen zur Basis 2</w:t>
      </w:r>
    </w:p>
    <w:p w:rsidR="00143F7F" w:rsidRDefault="00745734" w:rsidP="00113C47">
      <w:pPr>
        <w:pStyle w:val="Listenabsatz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97BDD19" wp14:editId="0FDDC796">
                <wp:simplePos x="0" y="0"/>
                <wp:positionH relativeFrom="margin">
                  <wp:posOffset>4731385</wp:posOffset>
                </wp:positionH>
                <wp:positionV relativeFrom="paragraph">
                  <wp:posOffset>3040380</wp:posOffset>
                </wp:positionV>
                <wp:extent cx="914400" cy="485775"/>
                <wp:effectExtent l="19050" t="0" r="19050" b="47625"/>
                <wp:wrapNone/>
                <wp:docPr id="277" name="Gruppieren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278" name="Nach links gekrümmter Pfeil 278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feld 279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745734">
                              <w:r>
                                <w:t>: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BDD19" id="Gruppieren 277" o:spid="_x0000_s1026" style="position:absolute;left:0;text-align:left;margin-left:372.55pt;margin-top:239.4pt;width:1in;height:38.25pt;z-index:251720704;mso-position-horizontal-relative:margin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Nach links gekrümmter Pfeil 278" o:spid="_x0000_s1027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r+McIA&#10;AADcAAAADwAAAGRycy9kb3ducmV2LnhtbERPTYvCMBC9C/6HMII3TS3oStco666KHgSthb0OzWxb&#10;bCaliVr/vTkseHy878WqM7W4U+sqywom4wgEcW51xYWC7LIdzUE4j6yxtkwKnuRgtez3Fpho++Az&#10;3VNfiBDCLkEFpfdNIqXLSzLoxrYhDtyfbQ36ANtC6hYfIdzUMo6imTRYcWgosaHvkvJrejMKUv+j&#10;d8fpcZ1Nt5drfD5sToffTKnhoPv6BOGp82/xv3uvFcQfYW04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v4xwgAAANwAAAAPAAAAAAAAAAAAAAAAAJgCAABkcnMvZG93&#10;bnJldi54bWxQSwUGAAAAAAQABAD1AAAAhwMAAAAA&#10;" adj="15671,20118,5400" fillcolor="#5b9bd5 [3204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79" o:spid="_x0000_s1028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tBF8YA&#10;AADcAAAADwAAAGRycy9kb3ducmV2LnhtbESPW2vCQBSE3wv9D8sp9K1uasVLdJXQUlpUEC8vvh2y&#10;xyQ0ezZkTzX+e1co9HGYmW+Y2aJztTpTGyrPBl57CSji3NuKCwOH/efLGFQQZIu1ZzJwpQCL+ePD&#10;DFPrL7yl804KFSEcUjRQijSp1iEvyWHo+YY4eiffOpQo20LbFi8R7mrdT5KhdlhxXCixofeS8p/d&#10;rzOwHBzx401WdBXuNln2NW4GYW3M81OXTUEJdfIf/mt/WwP90QTuZ+IR0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tBF8YAAADcAAAADwAAAAAAAAAAAAAAAACYAgAAZHJz&#10;L2Rvd25yZXYueG1sUEsFBgAAAAAEAAQA9QAAAIsDAAAAAA==&#10;" fillcolor="white [3201]" strokecolor="white [3212]" strokeweight=".5pt">
                  <v:textbox>
                    <w:txbxContent>
                      <w:p w:rsidR="001D75EF" w:rsidRDefault="001D75EF" w:rsidP="00745734">
                        <w:r>
                          <w:t>: 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7C6D72C" wp14:editId="42397C90">
                <wp:simplePos x="0" y="0"/>
                <wp:positionH relativeFrom="column">
                  <wp:posOffset>-246380</wp:posOffset>
                </wp:positionH>
                <wp:positionV relativeFrom="paragraph">
                  <wp:posOffset>3037840</wp:posOffset>
                </wp:positionV>
                <wp:extent cx="1266825" cy="514350"/>
                <wp:effectExtent l="0" t="0" r="47625" b="38100"/>
                <wp:wrapNone/>
                <wp:docPr id="274" name="Gruppieren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14350"/>
                          <a:chOff x="0" y="1"/>
                          <a:chExt cx="1266825" cy="514350"/>
                        </a:xfrm>
                      </wpg:grpSpPr>
                      <wps:wsp>
                        <wps:cNvPr id="275" name="Nach rechts gekrümmter Pfeil 275"/>
                        <wps:cNvSpPr/>
                        <wps:spPr>
                          <a:xfrm>
                            <a:off x="933450" y="1"/>
                            <a:ext cx="333375" cy="51435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feld 276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745734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6D72C" id="Gruppieren 274" o:spid="_x0000_s1029" style="position:absolute;left:0;text-align:left;margin-left:-19.4pt;margin-top:239.2pt;width:99.75pt;height:40.5pt;z-index:251718656;mso-height-relative:margin" coordorigin="" coordsize="1266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"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Nach rechts gekrümmter Pfeil 275" o:spid="_x0000_s1030" type="#_x0000_t102" style="position:absolute;left:9334;width:3334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XAt8UA&#10;AADcAAAADwAAAGRycy9kb3ducmV2LnhtbESPT2vCQBTE74V+h+UVequbCG0luoraRnuy+A88PrLP&#10;bDD7NmS3Gr+9Kwg9DjPzG2Y06WwtztT6yrGCtJeAIC6crrhUsNvmbwMQPiBrrB2Tgit5mIyfn0aY&#10;aXfhNZ03oRQRwj5DBSaEJpPSF4Ys+p5riKN3dK3FEGVbSt3iJcJtLftJ8iEtVhwXDDY0N1ScNn9W&#10;wVe+4OVi/7taHb7X9Syl1Mx0rtTrSzcdggjUhf/wo/2jFfQ/3+F+Jh4B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cC3xQAAANwAAAAPAAAAAAAAAAAAAAAAAJgCAABkcnMv&#10;ZG93bnJldi54bWxQSwUGAAAAAAQABAD1AAAAigMAAAAA&#10;" adj="14600,19850,16200" fillcolor="#5b9bd5 [3204]" strokecolor="#1f4d78 [1604]" strokeweight="1pt"/>
                <v:shape id="Textfeld 276" o:spid="_x0000_s1031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VZcUA&#10;AADcAAAADwAAAGRycy9kb3ducmV2LnhtbESPX2vCQBDE3wW/w7GCb/WiFSvRU0JLaWmF4p8X35bc&#10;mgRzeyG3avz2vULBx2FmfsMs152r1ZXaUHk2MB4loIhzbysuDBz2709zUEGQLdaeycCdAqxX/d4S&#10;U+tvvKXrTgoVIRxSNFCKNKnWIS/JYRj5hjh6J986lCjbQtsWbxHuaj1Jkpl2WHFcKLGh15Ly8+7i&#10;DHxNj/j2LN90F+5+suxj3kzDxpjhoMsWoIQ6eYT/25/WwORlBn9n4hH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NVlxQAAANwAAAAPAAAAAAAAAAAAAAAAAJgCAABkcnMv&#10;ZG93bnJldi54bWxQSwUGAAAAAAQABAD1AAAAigMAAAAA&#10;" fillcolor="white [3201]" strokecolor="white [3212]" strokeweight=".5pt">
                  <v:textbox>
                    <w:txbxContent>
                      <w:p w:rsidR="001D75EF" w:rsidRDefault="001D75EF" w:rsidP="00745734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DF36F05" wp14:editId="5EF6EB4E">
                <wp:simplePos x="0" y="0"/>
                <wp:positionH relativeFrom="column">
                  <wp:posOffset>-241300</wp:posOffset>
                </wp:positionH>
                <wp:positionV relativeFrom="paragraph">
                  <wp:posOffset>2493010</wp:posOffset>
                </wp:positionV>
                <wp:extent cx="1266825" cy="514350"/>
                <wp:effectExtent l="0" t="0" r="47625" b="38100"/>
                <wp:wrapNone/>
                <wp:docPr id="224" name="Gruppieren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14350"/>
                          <a:chOff x="0" y="1"/>
                          <a:chExt cx="1266825" cy="514350"/>
                        </a:xfrm>
                      </wpg:grpSpPr>
                      <wps:wsp>
                        <wps:cNvPr id="225" name="Nach rechts gekrümmter Pfeil 225"/>
                        <wps:cNvSpPr/>
                        <wps:spPr>
                          <a:xfrm>
                            <a:off x="933450" y="1"/>
                            <a:ext cx="333375" cy="51435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feld 226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DC0BB3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F36F05" id="Gruppieren 224" o:spid="_x0000_s1032" style="position:absolute;left:0;text-align:left;margin-left:-19pt;margin-top:196.3pt;width:99.75pt;height:40.5pt;z-index:251694080;mso-height-relative:margin" coordorigin="" coordsize="1266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">
                <v:shape id="Nach rechts gekrümmter Pfeil 225" o:spid="_x0000_s1033" type="#_x0000_t102" style="position:absolute;left:9334;width:3334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bvqsUA&#10;AADcAAAADwAAAGRycy9kb3ducmV2LnhtbESPT2vCQBTE7wW/w/KE3uomAUuJrqKtsT0p/gOPj+wz&#10;G8y+Ddmtpt++Wyh4HGbmN8x03ttG3KjztWMF6SgBQVw6XXOl4HgoXt5A+ICssXFMCn7Iw3w2eJpi&#10;rt2dd3Tbh0pECPscFZgQ2lxKXxqy6EeuJY7exXUWQ5RdJXWH9wi3jcyS5FVarDkuGGzp3VB53X9b&#10;BR/Fmj/Xp+1mc17tmmVKqVnqQqnnYb+YgAjUh0f4v/2lFWTZGP7Ox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u+qxQAAANwAAAAPAAAAAAAAAAAAAAAAAJgCAABkcnMv&#10;ZG93bnJldi54bWxQSwUGAAAAAAQABAD1AAAAigMAAAAA&#10;" adj="14600,19850,16200" fillcolor="#5b9bd5 [3204]" strokecolor="#1f4d78 [1604]" strokeweight="1pt"/>
                <v:shape id="Textfeld 226" o:spid="_x0000_s1034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6eMQA&#10;AADcAAAADwAAAGRycy9kb3ducmV2LnhtbESPQWvCQBSE70L/w/IEb3VjFJHoKqGlVGxBtL14e2Rf&#10;k9Ds25B91fjvu4LgcZiZb5jVpneNOlMXas8GJuMEFHHhbc2lge+vt+cFqCDIFhvPZOBKATbrp8EK&#10;M+svfKDzUUoVIRwyNFCJtJnWoajIYRj7ljh6P75zKFF2pbYdXiLcNTpNkrl2WHNcqLCll4qK3+Of&#10;M7CbnfB1Kh90Fe73ef6+aGfh05jRsM+XoIR6eYTv7a01kKZzuJ2JR0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3+nj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DC0BB3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1B97073" wp14:editId="421B9BA8">
                <wp:simplePos x="0" y="0"/>
                <wp:positionH relativeFrom="column">
                  <wp:posOffset>-242570</wp:posOffset>
                </wp:positionH>
                <wp:positionV relativeFrom="paragraph">
                  <wp:posOffset>1958340</wp:posOffset>
                </wp:positionV>
                <wp:extent cx="1266825" cy="514350"/>
                <wp:effectExtent l="0" t="0" r="47625" b="38100"/>
                <wp:wrapNone/>
                <wp:docPr id="192" name="Gruppieren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14350"/>
                          <a:chOff x="0" y="1"/>
                          <a:chExt cx="1266825" cy="514350"/>
                        </a:xfrm>
                      </wpg:grpSpPr>
                      <wps:wsp>
                        <wps:cNvPr id="193" name="Nach rechts gekrümmter Pfeil 193"/>
                        <wps:cNvSpPr/>
                        <wps:spPr>
                          <a:xfrm>
                            <a:off x="933450" y="1"/>
                            <a:ext cx="333375" cy="51435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feld 194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143F7F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B97073" id="Gruppieren 192" o:spid="_x0000_s1035" style="position:absolute;left:0;text-align:left;margin-left:-19.1pt;margin-top:154.2pt;width:99.75pt;height:40.5pt;z-index:251689984;mso-height-relative:margin" coordorigin="" coordsize="1266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">
                <v:shape id="Nach rechts gekrümmter Pfeil 193" o:spid="_x0000_s1036" type="#_x0000_t102" style="position:absolute;left:9334;width:3334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63sMA&#10;AADcAAAADwAAAGRycy9kb3ducmV2LnhtbERPTWvCQBC9F/wPywi91U0sFE1dRW2jnpTYFjwO2TEb&#10;zM6G7Fbjv+8WCr3N433ObNHbRlyp87VjBekoAUFcOl1zpeDzI3+agPABWWPjmBTcycNiPniYYabd&#10;jQu6HkMlYgj7DBWYENpMSl8asuhHriWO3Nl1FkOEXSV1h7cYbhs5TpIXabHm2GCwpbWh8nL8tgre&#10;8g1vN1+H/f70XjSrlFKz0rlSj8N++QoiUB/+xX/unY7zp8/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l63sMAAADcAAAADwAAAAAAAAAAAAAAAACYAgAAZHJzL2Rv&#10;d25yZXYueG1sUEsFBgAAAAAEAAQA9QAAAIgDAAAAAA==&#10;" adj="14600,19850,16200" fillcolor="#5b9bd5 [3204]" strokecolor="#1f4d78 [1604]" strokeweight="1pt"/>
                <v:shape id="Textfeld 194" o:spid="_x0000_s1037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pD8IA&#10;AADcAAAADwAAAGRycy9kb3ducmV2LnhtbERPTWvCQBC9F/wPywi91Y1tKBpdJVSkxQql6sXbkB2T&#10;YHY2ZKca/31XKPQ2j/c582XvGnWhLtSeDYxHCSjiwtuaSwOH/fppAioIssXGMxm4UYDlYvAwx8z6&#10;K3/TZSeliiEcMjRQibSZ1qGoyGEY+ZY4ciffOZQIu1LbDq8x3DX6OUletcOaY0OFLb1VVJx3P87A&#10;Jj3i6kU+6Sbcf+X5+6RNw9aYx2Gfz0AJ9fIv/nN/2Dh/msL9mXiB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2kPwgAAANwAAAAPAAAAAAAAAAAAAAAAAJgCAABkcnMvZG93&#10;bnJldi54bWxQSwUGAAAAAAQABAD1AAAAhwMAAAAA&#10;" fillcolor="white [3201]" strokecolor="white [3212]" strokeweight=".5pt">
                  <v:textbox>
                    <w:txbxContent>
                      <w:p w:rsidR="001D75EF" w:rsidRDefault="001D75EF" w:rsidP="00143F7F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82F587F" wp14:editId="0B62D02A">
                <wp:simplePos x="0" y="0"/>
                <wp:positionH relativeFrom="column">
                  <wp:posOffset>-236220</wp:posOffset>
                </wp:positionH>
                <wp:positionV relativeFrom="paragraph">
                  <wp:posOffset>1428115</wp:posOffset>
                </wp:positionV>
                <wp:extent cx="1266825" cy="495300"/>
                <wp:effectExtent l="0" t="0" r="47625" b="38100"/>
                <wp:wrapNone/>
                <wp:docPr id="195" name="Gruppieren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95300"/>
                          <a:chOff x="0" y="1"/>
                          <a:chExt cx="1266825" cy="495300"/>
                        </a:xfrm>
                      </wpg:grpSpPr>
                      <wps:wsp>
                        <wps:cNvPr id="196" name="Nach rechts gekrümmter Pfeil 196"/>
                        <wps:cNvSpPr/>
                        <wps:spPr>
                          <a:xfrm>
                            <a:off x="933450" y="1"/>
                            <a:ext cx="333375" cy="49530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feld 197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143F7F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2F587F" id="Gruppieren 195" o:spid="_x0000_s1038" style="position:absolute;left:0;text-align:left;margin-left:-18.6pt;margin-top:112.45pt;width:99.75pt;height:39pt;z-index:251688960;mso-height-relative:margin" coordorigin="" coordsize="1266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">
                <v:shape id="Nach rechts gekrümmter Pfeil 196" o:spid="_x0000_s1039" type="#_x0000_t102" style="position:absolute;left:9334;width:333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QJQcMA&#10;AADcAAAADwAAAGRycy9kb3ducmV2LnhtbERPzWrCQBC+F/oOyxS8iG6UYk10DSq09CSY9gGm2Wk2&#10;mJ2N2VVjnr5bKPQ2H9/vrPPeNuJKna8dK5hNExDEpdM1Vwo+P14nSxA+IGtsHJOCO3nIN48Pa8y0&#10;u/GRrkWoRAxhn6ECE0KbSelLQxb91LXEkft2ncUQYVdJ3eEthttGzpNkIS3WHBsMtrQ3VJ6Ki1Uw&#10;Lo0+PA/jr8PgzO7tmBYv5/Su1Oip365ABOrDv/jP/a7j/HQB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QJQcMAAADcAAAADwAAAAAAAAAAAAAAAACYAgAAZHJzL2Rv&#10;d25yZXYueG1sUEsFBgAAAAAEAAQA9QAAAIgDAAAAAA==&#10;" adj="14331,19783,16200" fillcolor="#5b9bd5 [3204]" strokecolor="#1f4d78 [1604]" strokeweight="1pt"/>
                <v:shape id="Textfeld 197" o:spid="_x0000_s1040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3eMMA&#10;AADcAAAADwAAAGRycy9kb3ducmV2LnhtbERPS2vCQBC+F/oflin0ppu2YjV1laBIiwrFx6W3ITtN&#10;QrOzITtq/PeuIPQ2H99zJrPO1epEbag8G3jpJ6CIc28rLgwc9sveCFQQZIu1ZzJwoQCz6ePDBFPr&#10;z7yl004KFUM4pGigFGlSrUNeksPQ9w1x5H5961AibAttWzzHcFfr1yQZaocVx4YSG5qXlP/tjs7A&#10;avCDizdZ00W4+86yz1EzCBtjnp+67AOUUCf/4rv7y8b543e4PRMv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H3eMMAAADcAAAADwAAAAAAAAAAAAAAAACYAgAAZHJzL2Rv&#10;d25yZXYueG1sUEsFBgAAAAAEAAQA9QAAAIgDAAAAAA==&#10;" fillcolor="white [3201]" strokecolor="white [3212]" strokeweight=".5pt">
                  <v:textbox>
                    <w:txbxContent>
                      <w:p w:rsidR="001D75EF" w:rsidRDefault="001D75EF" w:rsidP="00143F7F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8D88E6F" wp14:editId="56DD147C">
                <wp:simplePos x="0" y="0"/>
                <wp:positionH relativeFrom="column">
                  <wp:posOffset>-239395</wp:posOffset>
                </wp:positionH>
                <wp:positionV relativeFrom="paragraph">
                  <wp:posOffset>897890</wp:posOffset>
                </wp:positionV>
                <wp:extent cx="1266825" cy="495300"/>
                <wp:effectExtent l="0" t="0" r="47625" b="38100"/>
                <wp:wrapNone/>
                <wp:docPr id="198" name="Gruppieren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95300"/>
                          <a:chOff x="0" y="1"/>
                          <a:chExt cx="1266825" cy="495300"/>
                        </a:xfrm>
                      </wpg:grpSpPr>
                      <wps:wsp>
                        <wps:cNvPr id="199" name="Nach rechts gekrümmter Pfeil 199"/>
                        <wps:cNvSpPr/>
                        <wps:spPr>
                          <a:xfrm>
                            <a:off x="933450" y="1"/>
                            <a:ext cx="333375" cy="49530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feld 200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143F7F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88E6F" id="Gruppieren 198" o:spid="_x0000_s1041" style="position:absolute;left:0;text-align:left;margin-left:-18.85pt;margin-top:70.7pt;width:99.75pt;height:39pt;z-index:251687936;mso-height-relative:margin" coordorigin="" coordsize="1266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">
                <v:shape id="Nach rechts gekrümmter Pfeil 199" o:spid="_x0000_s1042" type="#_x0000_t102" style="position:absolute;left:9334;width:333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udM8MA&#10;AADcAAAADwAAAGRycy9kb3ducmV2LnhtbERPzWrCQBC+C32HZQQvUjctRZvUjdSCpSfB2AeYZqfZ&#10;YHY2za4x+vRdQfA2H9/vLFeDbURPna8dK3iaJSCIS6drrhR87zePryB8QNbYOCYFZ/Kwyh9GS8y0&#10;O/GO+iJUIoawz1CBCaHNpPSlIYt+5lriyP26zmKIsKuk7vAUw20jn5NkLi3WHBsMtvRhqDwUR6tg&#10;Whq9fblMf7YXZ9afu7RY/KVnpSbj4f0NRKAh3MU395eO89MUrs/EC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udM8MAAADcAAAADwAAAAAAAAAAAAAAAACYAgAAZHJzL2Rv&#10;d25yZXYueG1sUEsFBgAAAAAEAAQA9QAAAIgDAAAAAA==&#10;" adj="14331,19783,16200" fillcolor="#5b9bd5 [3204]" strokecolor="#1f4d78 [1604]" strokeweight="1pt"/>
                <v:shape id="Textfeld 200" o:spid="_x0000_s1043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eb98MA&#10;AADcAAAADwAAAGRycy9kb3ducmV2LnhtbESPX2vCQBDE3wt+h2OFvtWLfygSPSUoYqmFUvXFtyW3&#10;JsHcXsitGr99Tyj0cZiZ3zDzZedqdaM2VJ4NDAcJKOLc24oLA8fD5m0KKgiyxdozGXhQgOWi9zLH&#10;1Po7/9BtL4WKEA4pGihFmlTrkJfkMAx8Qxy9s28dSpRtoW2L9wh3tR4lybt2WHFcKLGhVUn5ZX91&#10;Bj4nJ1yPZUcP4e47y7bTZhK+jHntd9kMlFAn/+G/9oc1EInwPBOP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eb98MAAADcAAAADwAAAAAAAAAAAAAAAACYAgAAZHJzL2Rv&#10;d25yZXYueG1sUEsFBgAAAAAEAAQA9QAAAIgDAAAAAA==&#10;" fillcolor="white [3201]" strokecolor="white [3212]" strokeweight=".5pt">
                  <v:textbox>
                    <w:txbxContent>
                      <w:p w:rsidR="001D75EF" w:rsidRDefault="001D75EF" w:rsidP="00143F7F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A67C2EB" wp14:editId="79ADA475">
                <wp:simplePos x="0" y="0"/>
                <wp:positionH relativeFrom="column">
                  <wp:posOffset>-239395</wp:posOffset>
                </wp:positionH>
                <wp:positionV relativeFrom="paragraph">
                  <wp:posOffset>361315</wp:posOffset>
                </wp:positionV>
                <wp:extent cx="1266825" cy="495300"/>
                <wp:effectExtent l="0" t="0" r="47625" b="38100"/>
                <wp:wrapNone/>
                <wp:docPr id="201" name="Gruppieren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95300"/>
                          <a:chOff x="0" y="1"/>
                          <a:chExt cx="1266825" cy="495300"/>
                        </a:xfrm>
                      </wpg:grpSpPr>
                      <wps:wsp>
                        <wps:cNvPr id="202" name="Nach rechts gekrümmter Pfeil 202"/>
                        <wps:cNvSpPr/>
                        <wps:spPr>
                          <a:xfrm>
                            <a:off x="933450" y="1"/>
                            <a:ext cx="333375" cy="49530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feld 203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143F7F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7C2EB" id="Gruppieren 201" o:spid="_x0000_s1044" style="position:absolute;left:0;text-align:left;margin-left:-18.85pt;margin-top:28.45pt;width:99.75pt;height:39pt;z-index:251686912;mso-height-relative:margin" coordorigin="" coordsize="1266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">
                <v:shape id="Nach rechts gekrümmter Pfeil 202" o:spid="_x0000_s1045" type="#_x0000_t102" style="position:absolute;left:9334;width:333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D7ucYA&#10;AADcAAAADwAAAGRycy9kb3ducmV2LnhtbESP0WrCQBRE3wv9h+UW+iK6aZCqMRtpCxWfBNN+wG32&#10;NhvM3k2zW41+vSsIPg4zc4bJV4NtxYF63zhW8DJJQBBXTjdcK/j++hzPQfiArLF1TApO5GFVPD7k&#10;mGl35B0dylCLCGGfoQITQpdJ6StDFv3EdcTR+3W9xRBlX0vd4zHCbSvTJHmVFhuOCwY7+jBU7ct/&#10;q2BUGb2dnkc/27Mz7+vdopz9LU5KPT8Nb0sQgYZwD9/aG60gTVK4nolHQB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D7ucYAAADcAAAADwAAAAAAAAAAAAAAAACYAgAAZHJz&#10;L2Rvd25yZXYueG1sUEsFBgAAAAAEAAQA9QAAAIsDAAAAAA==&#10;" adj="14331,19783,16200" fillcolor="#5b9bd5 [3204]" strokecolor="#1f4d78 [1604]" strokeweight="1pt"/>
                <v:shape id="Textfeld 203" o:spid="_x0000_s1046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UFgMQA&#10;AADcAAAADwAAAGRycy9kb3ducmV2LnhtbESPQWvCQBSE70L/w/IKvdVNVYpENyG0FIsVSm0v3h7Z&#10;ZxLMvg3Zp8Z/7xYEj8PMfMMs88G16kR9aDwbeBknoIhLbxuuDPz9fjzPQQVBtth6JgMXCpBnD6Ml&#10;ptaf+YdOW6lUhHBI0UAt0qVah7Imh2HsO+Lo7X3vUKLsK217PEe4a/UkSV61w4bjQo0dvdVUHrZH&#10;Z2A92+H7VL7oIjx8F8Vq3s3Cxpinx6FYgBIa5B6+tT+tgUkyhf8z8Qjo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1BYD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143F7F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1A78D08" wp14:editId="43DA722E">
                <wp:simplePos x="0" y="0"/>
                <wp:positionH relativeFrom="margin">
                  <wp:posOffset>4744720</wp:posOffset>
                </wp:positionH>
                <wp:positionV relativeFrom="paragraph">
                  <wp:posOffset>2499360</wp:posOffset>
                </wp:positionV>
                <wp:extent cx="914400" cy="485775"/>
                <wp:effectExtent l="19050" t="0" r="19050" b="47625"/>
                <wp:wrapNone/>
                <wp:docPr id="221" name="Gruppieren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222" name="Nach links gekrümmter Pfeil 222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feld 223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DC0BB3">
                              <w:r>
                                <w:t>: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78D08" id="Gruppieren 221" o:spid="_x0000_s1047" style="position:absolute;left:0;text-align:left;margin-left:373.6pt;margin-top:196.8pt;width:1in;height:38.25pt;z-index:251692032;mso-position-horizontal-relative:margin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">
                <v:shape id="Nach links gekrümmter Pfeil 222" o:spid="_x0000_s1048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HmxsYA&#10;AADcAAAADwAAAGRycy9kb3ducmV2LnhtbESPQWvCQBSE74X+h+UJvdWNC0qJbkJbtehB0Bjo9ZF9&#10;TYLZtyG71fTfdwsFj8PMfMOs8tF24kqDbx1rmE0TEMSVMy3XGsrz9vkFhA/IBjvHpOGHPOTZ48MK&#10;U+NufKJrEWoRIexT1NCE0KdS+qohi37qeuLofbnBYohyqKUZ8BbhtpMqSRbSYstxocGe3huqLsW3&#10;1VCEtfk4zA9v5Xx7vqjTfnPcf5ZaP03G1yWIQGO4h//bO6NBKQV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HmxsYAAADcAAAADwAAAAAAAAAAAAAAAACYAgAAZHJz&#10;L2Rvd25yZXYueG1sUEsFBgAAAAAEAAQA9QAAAIsDAAAAAA==&#10;" adj="15671,20118,5400" fillcolor="#5b9bd5 [3204]" strokecolor="#1f4d78 [1604]" strokeweight="1pt"/>
                <v:shape id="Textfeld 223" o:spid="_x0000_s1049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BZ4MQA&#10;AADcAAAADwAAAGRycy9kb3ducmV2LnhtbESPQWvCQBSE74L/YXmF3nTTKBKiqwRFWlqh1Pbi7ZF9&#10;TUKzb0P2VeO/7xYEj8PMfMOsNoNr1Zn60Hg28DRNQBGX3jZcGfj63E8yUEGQLbaeycCVAmzW49EK&#10;c+sv/EHno1QqQjjkaKAW6XKtQ1mTwzD1HXH0vn3vUKLsK217vES4a3WaJAvtsOG4UGNH25rKn+Ov&#10;M/A6P+FuJm90FR7ei+I56+bhYMzjw1AsQQkNcg/f2i/WQJrO4P9MPAJ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AWeD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DC0BB3">
                        <w:r>
                          <w:t>: 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58B1CB6" wp14:editId="14D91D81">
                <wp:simplePos x="0" y="0"/>
                <wp:positionH relativeFrom="margin">
                  <wp:posOffset>4732020</wp:posOffset>
                </wp:positionH>
                <wp:positionV relativeFrom="paragraph">
                  <wp:posOffset>1964055</wp:posOffset>
                </wp:positionV>
                <wp:extent cx="914400" cy="485775"/>
                <wp:effectExtent l="19050" t="0" r="19050" b="47625"/>
                <wp:wrapNone/>
                <wp:docPr id="204" name="Gruppieren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205" name="Nach links gekrümmter Pfeil 205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feld 206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143F7F">
                              <w:r>
                                <w:t>: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B1CB6" id="Gruppieren 204" o:spid="_x0000_s1050" style="position:absolute;left:0;text-align:left;margin-left:372.6pt;margin-top:154.65pt;width:1in;height:38.25pt;z-index:251684864;mso-position-horizontal-relative:margin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">
                <v:shape id="Nach links gekrümmter Pfeil 205" o:spid="_x0000_s1051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0i0sUA&#10;AADcAAAADwAAAGRycy9kb3ducmV2LnhtbESPQWvCQBSE7wX/w/IEb3VjIKVEV1FbSz0IGgNeH9ln&#10;Esy+DdlV03/vCgWPw8x8w8wWvWnEjTpXW1YwGUcgiAuray4V5MfN+ycI55E1NpZJwR85WMwHbzNM&#10;tb3zgW6ZL0WAsEtRQeV9m0rpiooMurFtiYN3tp1BH2RXSt3hPcBNI+Mo+pAGaw4LFba0rqi4ZFej&#10;IPNf+meX7FZ5sjle4sP2e7895UqNhv1yCsJT71/h//avVhBHCT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zSLSxQAAANwAAAAPAAAAAAAAAAAAAAAAAJgCAABkcnMv&#10;ZG93bnJldi54bWxQSwUGAAAAAAQABAD1AAAAigMAAAAA&#10;" adj="15671,20118,5400" fillcolor="#5b9bd5 [3204]" strokecolor="#1f4d78 [1604]" strokeweight="1pt"/>
                <v:shape id="Textfeld 206" o:spid="_x0000_s1052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mGMQA&#10;AADcAAAADwAAAGRycy9kb3ducmV2LnhtbESPW2vCQBSE3wX/w3IE3+rGCyKpqwRFKrYgXl76dsie&#10;JqHZsyF7qvHfdwsFH4eZ+YZZrjtXqxu1ofJsYDxKQBHn3lZcGLhedi8LUEGQLdaeycCDAqxX/d4S&#10;U+vvfKLbWQoVIRxSNFCKNKnWIS/JYRj5hjh6X751KFG2hbYt3iPc1XqSJHPtsOK4UGJDm5Ly7/OP&#10;M3CYfeJ2Ku/0EO6OWfa2aGbhw5jhoMteQQl18gz/t/fWwCSZw9+ZeAT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Cphj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143F7F">
                        <w:r>
                          <w:t>: 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84D97DB" wp14:editId="03C79D08">
                <wp:simplePos x="0" y="0"/>
                <wp:positionH relativeFrom="column">
                  <wp:posOffset>4732655</wp:posOffset>
                </wp:positionH>
                <wp:positionV relativeFrom="paragraph">
                  <wp:posOffset>1428115</wp:posOffset>
                </wp:positionV>
                <wp:extent cx="914400" cy="485775"/>
                <wp:effectExtent l="19050" t="0" r="19050" b="47625"/>
                <wp:wrapNone/>
                <wp:docPr id="207" name="Gruppieren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208" name="Nach links gekrümmter Pfeil 208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feld 209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143F7F">
                              <w:r>
                                <w:t>: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D97DB" id="Gruppieren 207" o:spid="_x0000_s1053" style="position:absolute;left:0;text-align:left;margin-left:372.65pt;margin-top:112.45pt;width:1in;height:38.25pt;z-index:251685888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">
                <v:shape id="Nach links gekrümmter Pfeil 208" o:spid="_x0000_s1054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NTMMA&#10;AADcAAAADwAAAGRycy9kb3ducmV2LnhtbERPTWvCQBC9C/6HZQredNNASkldRW0j9SDUGOh1yE6T&#10;YHY2ZNck/vvuodDj432vt5NpxUC9aywreF5FIIhLqxuuFBTXbPkKwnlkja1lUvAgB9vNfLbGVNuR&#10;LzTkvhIhhF2KCmrvu1RKV9Zk0K1sRxy4H9sb9AH2ldQ9jiHctDKOohdpsOHQUGNHh5rKW343CnL/&#10;ro/n5Lwvkux6iy+nj6/Td6HU4mnavYHwNPl/8Z/7UyuIo7A2nA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yNTMMAAADcAAAADwAAAAAAAAAAAAAAAACYAgAAZHJzL2Rv&#10;d25yZXYueG1sUEsFBgAAAAAEAAQA9QAAAIgDAAAAAA==&#10;" adj="15671,20118,5400" fillcolor="#5b9bd5 [3204]" strokecolor="#1f4d78 [1604]" strokeweight="1pt"/>
                <v:shape id="Textfeld 209" o:spid="_x0000_s1055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0yasQA&#10;AADcAAAADwAAAGRycy9kb3ducmV2LnhtbESPQWvCQBSE7wX/w/IK3nRTlZKmrhIUUVpBanvp7ZF9&#10;TUKzb0P2qfHfuwWhx2FmvmHmy9416kxdqD0beBonoIgLb2suDXx9bkYpqCDIFhvPZOBKAZaLwcMc&#10;M+sv/EHno5QqQjhkaKASaTOtQ1GRwzD2LXH0fnznUKLsSm07vES4a/QkSZ61w5rjQoUtrSoqfo8n&#10;Z+Bt9o3rqbzTVbg/5Pk2bWdhb8zwsc9fQQn18h++t3fWwCR5gb8z8Qjo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dMmr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143F7F">
                        <w:r>
                          <w:t>: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BDFE1AC" wp14:editId="76E14BF0">
                <wp:simplePos x="0" y="0"/>
                <wp:positionH relativeFrom="column">
                  <wp:posOffset>4733925</wp:posOffset>
                </wp:positionH>
                <wp:positionV relativeFrom="paragraph">
                  <wp:posOffset>906780</wp:posOffset>
                </wp:positionV>
                <wp:extent cx="914400" cy="485775"/>
                <wp:effectExtent l="19050" t="0" r="19050" b="47625"/>
                <wp:wrapNone/>
                <wp:docPr id="210" name="Gruppieren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211" name="Nach links gekrümmter Pfeil 211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feld 212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143F7F">
                              <w:r>
                                <w:t>: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FE1AC" id="Gruppieren 210" o:spid="_x0000_s1056" style="position:absolute;left:0;text-align:left;margin-left:372.75pt;margin-top:71.4pt;width:1in;height:38.25pt;z-index:251683840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">
                <v:shape id="Nach links gekrümmter Pfeil 211" o:spid="_x0000_s1057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+yDMUA&#10;AADcAAAADwAAAGRycy9kb3ducmV2LnhtbESPzWrDMBCE74W8g9hAb41sQ0pxLYf8luYQqB1Dr4u1&#10;sU2slbHUxH37qlDocZiZb5hsNZle3Gh0nWUF8SICQVxb3XGjoDofnl5AOI+ssbdMCr7JwSqfPWSY&#10;anvngm6lb0SAsEtRQev9kErp6pYMuoUdiIN3saNBH+TYSD3iPcBNL5MoepYGOw4LLQ60bam+ll9G&#10;Qel3+u20PG2q5eF8TYrj/uP4WSn1OJ/WryA8Tf4//Nd+1wqSOIbfM+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7IMxQAAANwAAAAPAAAAAAAAAAAAAAAAAJgCAABkcnMv&#10;ZG93bnJldi54bWxQSwUGAAAAAAQABAD1AAAAigMAAAAA&#10;" adj="15671,20118,5400" fillcolor="#5b9bd5 [3204]" strokecolor="#1f4d78 [1604]" strokeweight="1pt"/>
                <v:shape id="Textfeld 212" o:spid="_x0000_s1058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A2xsQA&#10;AADcAAAADwAAAGRycy9kb3ducmV2LnhtbESPQWvCQBSE7wX/w/IEb3VjlCLRVYJSlLZQql68PbLP&#10;JJh9G7KvGv99t1DocZiZb5jluneNulEXas8GJuMEFHHhbc2lgdPx9XkOKgiyxcYzGXhQgPVq8LTE&#10;zPo7f9HtIKWKEA4ZGqhE2kzrUFTkMIx9Sxy9i+8cSpRdqW2H9wh3jU6T5EU7rDkuVNjSpqLievh2&#10;Bt5mZ9xO5Z0ewv1nnu/m7Sx8GDMa9vkClFAv/+G/9t4aSCcp/J6JR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gNsb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143F7F">
                        <w:r>
                          <w:t>: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C2B28D4" wp14:editId="5ECA238E">
                <wp:simplePos x="0" y="0"/>
                <wp:positionH relativeFrom="margin">
                  <wp:posOffset>4725670</wp:posOffset>
                </wp:positionH>
                <wp:positionV relativeFrom="paragraph">
                  <wp:posOffset>361315</wp:posOffset>
                </wp:positionV>
                <wp:extent cx="914400" cy="485775"/>
                <wp:effectExtent l="19050" t="0" r="19050" b="47625"/>
                <wp:wrapNone/>
                <wp:docPr id="213" name="Gruppieren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214" name="Nach links gekrümmter Pfeil 214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feld 215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143F7F">
                              <w:r>
                                <w:t>: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B28D4" id="Gruppieren 213" o:spid="_x0000_s1059" style="position:absolute;left:0;text-align:left;margin-left:372.1pt;margin-top:28.45pt;width:1in;height:38.25pt;z-index:251682816;mso-position-horizontal-relative:margin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">
                <v:shape id="Nach links gekrümmter Pfeil 214" o:spid="_x0000_s1060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RlMYA&#10;AADcAAAADwAAAGRycy9kb3ducmV2LnhtbESPQWvCQBSE74X+h+UVeqsbQxVJXUVtlXoQNAZ6fWSf&#10;STD7NmTXJP333YLgcZiZb5j5cjC16Kh1lWUF41EEgji3uuJCQXbevs1AOI+ssbZMCn7JwXLx/DTH&#10;RNueT9SlvhABwi5BBaX3TSKly0sy6Ea2IQ7exbYGfZBtIXWLfYCbWsZRNJUGKw4LJTa0KSm/pjej&#10;IPWfeneYHNbZZHu+xqf913H/kyn1+jKsPkB4GvwjfG9/awXx+B3+z4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gRlMYAAADcAAAADwAAAAAAAAAAAAAAAACYAgAAZHJz&#10;L2Rvd25yZXYueG1sUEsFBgAAAAAEAAQA9QAAAIsDAAAAAA==&#10;" adj="15671,20118,5400" fillcolor="#5b9bd5 [3204]" strokecolor="#1f4d78 [1604]" strokeweight="1pt"/>
                <v:shape id="Textfeld 215" o:spid="_x0000_s1061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ussUA&#10;AADcAAAADwAAAGRycy9kb3ducmV2LnhtbESPX2vCQBDE3wW/w7FC3+pFq0WipwRLaalC8c+Lb0tu&#10;TYK5vZDbavz2vULBx2FmfsMsVp2r1ZXaUHk2MBomoIhzbysuDBwP788zUEGQLdaeycCdAqyW/d4C&#10;U+tvvKPrXgoVIRxSNFCKNKnWIS/JYRj6hjh6Z986lCjbQtsWbxHuaj1OklftsOK4UGJD65Lyy/7H&#10;GfianPDtRTZ0F+6+s+xj1kzC1pinQZfNQQl18gj/tz+tgfFoCn9n4hH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ia6yxQAAANwAAAAPAAAAAAAAAAAAAAAAAJgCAABkcnMv&#10;ZG93bnJldi54bWxQSwUGAAAAAAQABAD1AAAAigMAAAAA&#10;" fillcolor="white [3201]" strokecolor="white [3212]" strokeweight=".5pt">
                  <v:textbox>
                    <w:txbxContent>
                      <w:p w:rsidR="001D75EF" w:rsidRDefault="001D75EF" w:rsidP="00143F7F">
                        <w:r>
                          <w:t>: 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1417"/>
      </w:tblGrid>
      <w:tr w:rsidR="00143F7F" w:rsidTr="00143F7F">
        <w:trPr>
          <w:trHeight w:val="524"/>
          <w:jc w:val="center"/>
        </w:trPr>
        <w:tc>
          <w:tcPr>
            <w:tcW w:w="988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2</w:t>
            </w:r>
            <w:r w:rsidRPr="00C2097F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260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2 x 2 x 2 x 2</w:t>
            </w:r>
          </w:p>
        </w:tc>
        <w:tc>
          <w:tcPr>
            <w:tcW w:w="1417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143F7F" w:rsidTr="00143F7F">
        <w:trPr>
          <w:trHeight w:val="831"/>
          <w:jc w:val="center"/>
        </w:trPr>
        <w:tc>
          <w:tcPr>
            <w:tcW w:w="988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2</w:t>
            </w:r>
            <w:r w:rsidRPr="00C2097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60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 xml:space="preserve">(2 </w:t>
            </w:r>
            <w:r w:rsidR="004D3132" w:rsidRPr="00C2097F">
              <w:rPr>
                <w:rFonts w:ascii="Arial" w:hAnsi="Arial" w:cs="Arial"/>
                <w:sz w:val="24"/>
                <w:szCs w:val="24"/>
              </w:rPr>
              <w:t>x 2 x 2 x 2) :</w:t>
            </w:r>
            <w:r w:rsidRPr="00C2097F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745734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2 x 2 x 2</w:t>
            </w:r>
          </w:p>
        </w:tc>
        <w:tc>
          <w:tcPr>
            <w:tcW w:w="1417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43F7F" w:rsidTr="00143F7F">
        <w:trPr>
          <w:trHeight w:val="524"/>
          <w:jc w:val="center"/>
        </w:trPr>
        <w:tc>
          <w:tcPr>
            <w:tcW w:w="988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2</w:t>
            </w:r>
            <w:r w:rsidRPr="00C2097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60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 xml:space="preserve">(2 </w:t>
            </w:r>
            <w:r w:rsidR="004D3132" w:rsidRPr="00C2097F">
              <w:rPr>
                <w:rFonts w:ascii="Arial" w:hAnsi="Arial" w:cs="Arial"/>
                <w:sz w:val="24"/>
                <w:szCs w:val="24"/>
              </w:rPr>
              <w:t>x 2 x 2) :</w:t>
            </w:r>
            <w:r w:rsidRPr="00C2097F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745734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 xml:space="preserve">2 x 2 </w:t>
            </w:r>
          </w:p>
        </w:tc>
        <w:tc>
          <w:tcPr>
            <w:tcW w:w="1417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43F7F" w:rsidTr="00143F7F">
        <w:trPr>
          <w:trHeight w:val="524"/>
          <w:jc w:val="center"/>
        </w:trPr>
        <w:tc>
          <w:tcPr>
            <w:tcW w:w="988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2</w:t>
            </w:r>
            <w:r w:rsidRPr="00C2097F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60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 xml:space="preserve">(2 </w:t>
            </w:r>
            <w:r w:rsidR="004D3132" w:rsidRPr="00C2097F">
              <w:rPr>
                <w:rFonts w:ascii="Arial" w:hAnsi="Arial" w:cs="Arial"/>
                <w:sz w:val="24"/>
                <w:szCs w:val="24"/>
              </w:rPr>
              <w:t>x 2) :</w:t>
            </w:r>
            <w:r w:rsidRPr="00C2097F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774F29" w:rsidRPr="00C209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= 2</w:t>
            </w:r>
          </w:p>
        </w:tc>
        <w:tc>
          <w:tcPr>
            <w:tcW w:w="1417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43F7F" w:rsidTr="00143F7F">
        <w:trPr>
          <w:trHeight w:val="524"/>
          <w:jc w:val="center"/>
        </w:trPr>
        <w:tc>
          <w:tcPr>
            <w:tcW w:w="988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2</w:t>
            </w:r>
            <w:r w:rsidRPr="00C2097F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260" w:type="dxa"/>
          </w:tcPr>
          <w:p w:rsidR="00143F7F" w:rsidRPr="00C2097F" w:rsidRDefault="004D3132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2 :</w:t>
            </w:r>
            <w:r w:rsidR="00143F7F" w:rsidRPr="00C2097F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745734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143F7F" w:rsidRPr="00C2097F" w:rsidRDefault="00DC0BB3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43F7F" w:rsidTr="00143F7F">
        <w:trPr>
          <w:trHeight w:val="524"/>
          <w:jc w:val="center"/>
        </w:trPr>
        <w:tc>
          <w:tcPr>
            <w:tcW w:w="988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2</w:t>
            </w:r>
            <w:r w:rsidRPr="00C2097F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260" w:type="dxa"/>
          </w:tcPr>
          <w:p w:rsidR="00143F7F" w:rsidRDefault="00DC0BB3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45734">
              <w:rPr>
                <w:rFonts w:ascii="Arial" w:hAnsi="Arial" w:cs="Arial"/>
                <w:sz w:val="24"/>
                <w:szCs w:val="24"/>
              </w:rPr>
              <w:t>:</w:t>
            </w:r>
            <w:r w:rsidR="00143F7F" w:rsidRPr="00C2097F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745734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745734" w:rsidRPr="00C2097F" w:rsidRDefault="00745734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/ 2</w:t>
            </w:r>
          </w:p>
        </w:tc>
        <w:tc>
          <w:tcPr>
            <w:tcW w:w="1417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43F7F" w:rsidTr="00143F7F">
        <w:trPr>
          <w:trHeight w:val="524"/>
          <w:jc w:val="center"/>
        </w:trPr>
        <w:tc>
          <w:tcPr>
            <w:tcW w:w="988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2</w:t>
            </w:r>
            <w:r w:rsidRPr="00C2097F">
              <w:rPr>
                <w:rFonts w:ascii="Arial" w:hAnsi="Arial" w:cs="Arial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3260" w:type="dxa"/>
          </w:tcPr>
          <w:p w:rsidR="00143F7F" w:rsidRPr="00C2097F" w:rsidRDefault="00DC0BB3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 xml:space="preserve">(1 / 2) </w:t>
            </w:r>
            <w:r w:rsidR="004D3132" w:rsidRPr="00C2097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43F7F" w:rsidRPr="00C2097F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DC0BB3" w:rsidRPr="00C2097F">
              <w:rPr>
                <w:rFonts w:ascii="Arial" w:hAnsi="Arial" w:cs="Arial"/>
                <w:sz w:val="24"/>
                <w:szCs w:val="24"/>
              </w:rPr>
              <w:t>1 / 4</w:t>
            </w:r>
          </w:p>
        </w:tc>
        <w:tc>
          <w:tcPr>
            <w:tcW w:w="1417" w:type="dxa"/>
          </w:tcPr>
          <w:p w:rsidR="00143F7F" w:rsidRPr="00C2097F" w:rsidRDefault="00143F7F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0</w:t>
            </w:r>
            <w:r w:rsidR="00DC0BB3" w:rsidRPr="00C2097F">
              <w:rPr>
                <w:rFonts w:ascii="Arial" w:hAnsi="Arial" w:cs="Arial"/>
                <w:sz w:val="24"/>
                <w:szCs w:val="24"/>
              </w:rPr>
              <w:t>,25</w:t>
            </w:r>
          </w:p>
        </w:tc>
      </w:tr>
    </w:tbl>
    <w:p w:rsidR="00BE1DA5" w:rsidRDefault="00BE1DA5" w:rsidP="008D180E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:rsidR="008D180E" w:rsidRDefault="008D180E" w:rsidP="008D180E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:rsidR="008D180E" w:rsidRDefault="008D180E" w:rsidP="008D180E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:rsidR="00143F7F" w:rsidRPr="00426D10" w:rsidRDefault="00DC0BB3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t>Umrechnung einer Binärzahl in eine Dezimalzahl</w:t>
      </w:r>
    </w:p>
    <w:p w:rsidR="00BE1DA5" w:rsidRDefault="00BE1DA5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BB3" w:rsidRPr="00426D10" w:rsidRDefault="004870E7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t>Beispiel 1</w:t>
      </w:r>
    </w:p>
    <w:p w:rsidR="00DC0BB3" w:rsidRPr="00426D10" w:rsidRDefault="00DC0BB3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Umrechnung der Zahl 1011</w:t>
      </w:r>
      <w:r w:rsidRPr="00426D10">
        <w:rPr>
          <w:rFonts w:ascii="Arial" w:hAnsi="Arial" w:cs="Arial"/>
          <w:sz w:val="24"/>
          <w:szCs w:val="24"/>
          <w:vertAlign w:val="subscript"/>
        </w:rPr>
        <w:t>2</w:t>
      </w:r>
      <w:r w:rsidRPr="00426D10">
        <w:rPr>
          <w:rFonts w:ascii="Arial" w:hAnsi="Arial" w:cs="Arial"/>
          <w:sz w:val="24"/>
          <w:szCs w:val="24"/>
        </w:rPr>
        <w:t xml:space="preserve"> </w:t>
      </w:r>
      <w:r w:rsidR="005C75DF">
        <w:rPr>
          <w:rFonts w:ascii="Arial" w:hAnsi="Arial" w:cs="Arial"/>
          <w:sz w:val="24"/>
          <w:szCs w:val="24"/>
        </w:rPr>
        <w:t>(</w:t>
      </w:r>
      <w:r w:rsidRPr="00426D10">
        <w:rPr>
          <w:rFonts w:ascii="Arial" w:hAnsi="Arial" w:cs="Arial"/>
          <w:sz w:val="24"/>
          <w:szCs w:val="24"/>
        </w:rPr>
        <w:t>zur Basis 2</w:t>
      </w:r>
      <w:r w:rsidR="005C75DF">
        <w:rPr>
          <w:rFonts w:ascii="Arial" w:hAnsi="Arial" w:cs="Arial"/>
          <w:sz w:val="24"/>
          <w:szCs w:val="24"/>
        </w:rPr>
        <w:t>)</w:t>
      </w:r>
      <w:r w:rsidRPr="00426D10">
        <w:rPr>
          <w:rFonts w:ascii="Arial" w:hAnsi="Arial" w:cs="Arial"/>
          <w:sz w:val="24"/>
          <w:szCs w:val="24"/>
        </w:rPr>
        <w:t xml:space="preserve"> in eine Dezimalzahl: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72"/>
        <w:gridCol w:w="2173"/>
        <w:gridCol w:w="2173"/>
        <w:gridCol w:w="2173"/>
      </w:tblGrid>
      <w:tr w:rsidR="00DC0BB3" w:rsidRPr="00426D10" w:rsidTr="00CA50DB">
        <w:trPr>
          <w:trHeight w:val="391"/>
        </w:trPr>
        <w:tc>
          <w:tcPr>
            <w:tcW w:w="2172" w:type="dxa"/>
          </w:tcPr>
          <w:p w:rsidR="00DC0BB3" w:rsidRPr="00426D10" w:rsidRDefault="00DC0BB3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2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3</w:t>
            </w:r>
            <w:r w:rsidR="004E225D"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 xml:space="preserve"> </w:t>
            </w:r>
          </w:p>
        </w:tc>
        <w:tc>
          <w:tcPr>
            <w:tcW w:w="2173" w:type="dxa"/>
          </w:tcPr>
          <w:p w:rsidR="00DC0BB3" w:rsidRPr="00426D10" w:rsidRDefault="00DC0BB3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2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2173" w:type="dxa"/>
          </w:tcPr>
          <w:p w:rsidR="00DC0BB3" w:rsidRPr="00426D10" w:rsidRDefault="00DC0BB3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2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2173" w:type="dxa"/>
          </w:tcPr>
          <w:p w:rsidR="00DC0BB3" w:rsidRPr="00426D10" w:rsidRDefault="00DC0BB3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2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0</w:t>
            </w:r>
          </w:p>
        </w:tc>
      </w:tr>
      <w:tr w:rsidR="00DC0BB3" w:rsidRPr="00426D10" w:rsidTr="00CA50DB">
        <w:trPr>
          <w:trHeight w:val="391"/>
        </w:trPr>
        <w:tc>
          <w:tcPr>
            <w:tcW w:w="2172" w:type="dxa"/>
          </w:tcPr>
          <w:p w:rsidR="00DC0BB3" w:rsidRPr="00426D10" w:rsidRDefault="00DC0BB3" w:rsidP="00113C47">
            <w:pPr>
              <w:spacing w:line="360" w:lineRule="auto"/>
              <w:jc w:val="center"/>
              <w:rPr>
                <w:rFonts w:ascii="Arial" w:hAnsi="Arial" w:cs="Arial"/>
                <w:color w:val="5B9BD5" w:themeColor="accent1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5B9BD5" w:themeColor="accent1"/>
                <w:sz w:val="36"/>
                <w:szCs w:val="36"/>
              </w:rPr>
              <w:t>1</w:t>
            </w:r>
          </w:p>
        </w:tc>
        <w:tc>
          <w:tcPr>
            <w:tcW w:w="2173" w:type="dxa"/>
          </w:tcPr>
          <w:p w:rsidR="00DC0BB3" w:rsidRPr="00426D10" w:rsidRDefault="00DC0BB3" w:rsidP="00113C47">
            <w:pPr>
              <w:spacing w:line="360" w:lineRule="auto"/>
              <w:jc w:val="center"/>
              <w:rPr>
                <w:rFonts w:ascii="Arial" w:hAnsi="Arial" w:cs="Arial"/>
                <w:color w:val="5B9BD5" w:themeColor="accent1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5B9BD5" w:themeColor="accent1"/>
                <w:sz w:val="36"/>
                <w:szCs w:val="36"/>
              </w:rPr>
              <w:t>0</w:t>
            </w:r>
          </w:p>
        </w:tc>
        <w:tc>
          <w:tcPr>
            <w:tcW w:w="2173" w:type="dxa"/>
          </w:tcPr>
          <w:p w:rsidR="00DC0BB3" w:rsidRPr="00426D10" w:rsidRDefault="00DC0BB3" w:rsidP="00113C47">
            <w:pPr>
              <w:spacing w:line="360" w:lineRule="auto"/>
              <w:jc w:val="center"/>
              <w:rPr>
                <w:rFonts w:ascii="Arial" w:hAnsi="Arial" w:cs="Arial"/>
                <w:color w:val="5B9BD5" w:themeColor="accent1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5B9BD5" w:themeColor="accent1"/>
                <w:sz w:val="36"/>
                <w:szCs w:val="36"/>
              </w:rPr>
              <w:t>1</w:t>
            </w:r>
          </w:p>
        </w:tc>
        <w:tc>
          <w:tcPr>
            <w:tcW w:w="2173" w:type="dxa"/>
          </w:tcPr>
          <w:p w:rsidR="00DC0BB3" w:rsidRPr="00426D10" w:rsidRDefault="00DC0BB3" w:rsidP="00113C47">
            <w:pPr>
              <w:spacing w:line="360" w:lineRule="auto"/>
              <w:jc w:val="center"/>
              <w:rPr>
                <w:rFonts w:ascii="Arial" w:hAnsi="Arial" w:cs="Arial"/>
                <w:color w:val="5B9BD5" w:themeColor="accent1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5B9BD5" w:themeColor="accent1"/>
                <w:sz w:val="36"/>
                <w:szCs w:val="36"/>
              </w:rPr>
              <w:t>1</w:t>
            </w:r>
          </w:p>
        </w:tc>
      </w:tr>
    </w:tbl>
    <w:p w:rsidR="00143F7F" w:rsidRPr="00426D10" w:rsidRDefault="00143F7F" w:rsidP="008D180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C0BB3" w:rsidRPr="00426D10" w:rsidRDefault="003B705F" w:rsidP="00113C47">
      <w:pPr>
        <w:spacing w:line="360" w:lineRule="auto"/>
        <w:rPr>
          <w:rFonts w:ascii="Arial" w:hAnsi="Arial" w:cs="Arial"/>
          <w:b/>
          <w:sz w:val="24"/>
          <w:szCs w:val="24"/>
          <w:vertAlign w:val="subscript"/>
        </w:rPr>
      </w:pPr>
      <w:r w:rsidRPr="00426D10">
        <w:rPr>
          <w:rFonts w:ascii="Arial" w:hAnsi="Arial" w:cs="Arial"/>
          <w:b/>
          <w:sz w:val="24"/>
          <w:szCs w:val="24"/>
        </w:rPr>
        <w:t>1011</w:t>
      </w:r>
      <w:r w:rsidRPr="00426D10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426D10">
        <w:rPr>
          <w:rFonts w:ascii="Arial" w:hAnsi="Arial" w:cs="Arial"/>
          <w:color w:val="0070C0"/>
          <w:sz w:val="24"/>
          <w:szCs w:val="24"/>
          <w:vertAlign w:val="subscript"/>
        </w:rPr>
        <w:t xml:space="preserve"> </w:t>
      </w:r>
      <w:r w:rsidRPr="00426D10">
        <w:rPr>
          <w:rFonts w:ascii="Arial" w:hAnsi="Arial" w:cs="Arial"/>
          <w:sz w:val="24"/>
          <w:szCs w:val="24"/>
        </w:rPr>
        <w:t>=</w:t>
      </w:r>
      <w:r w:rsidRPr="00426D10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DC0BB3" w:rsidRPr="00426D10">
        <w:rPr>
          <w:rFonts w:ascii="Arial" w:hAnsi="Arial" w:cs="Arial"/>
          <w:b/>
          <w:color w:val="0070C0"/>
          <w:sz w:val="24"/>
          <w:szCs w:val="24"/>
        </w:rPr>
        <w:t>1</w:t>
      </w:r>
      <w:r w:rsidR="00DC0BB3" w:rsidRPr="00426D10">
        <w:rPr>
          <w:rFonts w:ascii="Arial" w:hAnsi="Arial" w:cs="Arial"/>
          <w:b/>
          <w:sz w:val="24"/>
          <w:szCs w:val="24"/>
        </w:rPr>
        <w:t xml:space="preserve"> x </w:t>
      </w:r>
      <w:r w:rsidR="00DC0BB3" w:rsidRPr="00426D10">
        <w:rPr>
          <w:rFonts w:ascii="Arial" w:hAnsi="Arial" w:cs="Arial"/>
          <w:b/>
          <w:color w:val="FF0000"/>
          <w:sz w:val="24"/>
          <w:szCs w:val="24"/>
        </w:rPr>
        <w:t>2</w:t>
      </w:r>
      <w:r w:rsidR="00DC0BB3"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3</w:t>
      </w:r>
      <w:r w:rsidR="00DC0BB3" w:rsidRPr="00426D1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C0BB3" w:rsidRPr="00426D10">
        <w:rPr>
          <w:rFonts w:ascii="Arial" w:hAnsi="Arial" w:cs="Arial"/>
          <w:sz w:val="24"/>
          <w:szCs w:val="24"/>
        </w:rPr>
        <w:t xml:space="preserve">+ </w:t>
      </w:r>
      <w:r w:rsidR="00DC0BB3" w:rsidRPr="00426D10">
        <w:rPr>
          <w:rFonts w:ascii="Arial" w:hAnsi="Arial" w:cs="Arial"/>
          <w:b/>
          <w:color w:val="0070C0"/>
          <w:sz w:val="24"/>
          <w:szCs w:val="24"/>
        </w:rPr>
        <w:t>0</w:t>
      </w:r>
      <w:r w:rsidR="00DC0BB3" w:rsidRPr="00426D10">
        <w:rPr>
          <w:rFonts w:ascii="Arial" w:hAnsi="Arial" w:cs="Arial"/>
          <w:b/>
          <w:sz w:val="24"/>
          <w:szCs w:val="24"/>
        </w:rPr>
        <w:t xml:space="preserve"> x </w:t>
      </w:r>
      <w:r w:rsidR="00DC0BB3" w:rsidRPr="00426D10">
        <w:rPr>
          <w:rFonts w:ascii="Arial" w:hAnsi="Arial" w:cs="Arial"/>
          <w:b/>
          <w:color w:val="FF0000"/>
          <w:sz w:val="24"/>
          <w:szCs w:val="24"/>
        </w:rPr>
        <w:t>2</w:t>
      </w:r>
      <w:r w:rsidR="00DC0BB3"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2</w:t>
      </w:r>
      <w:r w:rsidR="00DC0BB3" w:rsidRPr="00426D10">
        <w:rPr>
          <w:rFonts w:ascii="Arial" w:hAnsi="Arial" w:cs="Arial"/>
          <w:sz w:val="24"/>
          <w:szCs w:val="24"/>
        </w:rPr>
        <w:t xml:space="preserve"> + </w:t>
      </w:r>
      <w:r w:rsidR="00DC0BB3" w:rsidRPr="00426D10">
        <w:rPr>
          <w:rFonts w:ascii="Arial" w:hAnsi="Arial" w:cs="Arial"/>
          <w:b/>
          <w:color w:val="0070C0"/>
          <w:sz w:val="24"/>
          <w:szCs w:val="24"/>
        </w:rPr>
        <w:t>1</w:t>
      </w:r>
      <w:r w:rsidR="00DC0BB3" w:rsidRPr="00426D10">
        <w:rPr>
          <w:rFonts w:ascii="Arial" w:hAnsi="Arial" w:cs="Arial"/>
          <w:b/>
          <w:sz w:val="24"/>
          <w:szCs w:val="24"/>
        </w:rPr>
        <w:t xml:space="preserve"> x </w:t>
      </w:r>
      <w:r w:rsidR="00DC0BB3" w:rsidRPr="00426D10">
        <w:rPr>
          <w:rFonts w:ascii="Arial" w:hAnsi="Arial" w:cs="Arial"/>
          <w:b/>
          <w:color w:val="FF0000"/>
          <w:sz w:val="24"/>
          <w:szCs w:val="24"/>
        </w:rPr>
        <w:t>2</w:t>
      </w:r>
      <w:r w:rsidR="00DC0BB3"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1</w:t>
      </w:r>
      <w:r w:rsidR="00DC0BB3" w:rsidRPr="00426D10">
        <w:rPr>
          <w:rFonts w:ascii="Arial" w:hAnsi="Arial" w:cs="Arial"/>
          <w:color w:val="FF0000"/>
          <w:sz w:val="24"/>
          <w:szCs w:val="24"/>
          <w:vertAlign w:val="superscript"/>
        </w:rPr>
        <w:t xml:space="preserve"> </w:t>
      </w:r>
      <w:r w:rsidR="00DC0BB3" w:rsidRPr="00426D10">
        <w:rPr>
          <w:rFonts w:ascii="Arial" w:hAnsi="Arial" w:cs="Arial"/>
          <w:sz w:val="24"/>
          <w:szCs w:val="24"/>
        </w:rPr>
        <w:t xml:space="preserve">+ </w:t>
      </w:r>
      <w:r w:rsidR="000F61EE" w:rsidRPr="00426D10">
        <w:rPr>
          <w:rFonts w:ascii="Arial" w:hAnsi="Arial" w:cs="Arial"/>
          <w:b/>
          <w:color w:val="0070C0"/>
          <w:sz w:val="24"/>
          <w:szCs w:val="24"/>
        </w:rPr>
        <w:t>1</w:t>
      </w:r>
      <w:r w:rsidR="000F61EE" w:rsidRPr="00426D10">
        <w:rPr>
          <w:rFonts w:ascii="Arial" w:hAnsi="Arial" w:cs="Arial"/>
          <w:b/>
          <w:sz w:val="24"/>
          <w:szCs w:val="24"/>
        </w:rPr>
        <w:t xml:space="preserve"> x </w:t>
      </w:r>
      <w:r w:rsidR="000F61EE" w:rsidRPr="00426D10">
        <w:rPr>
          <w:rFonts w:ascii="Arial" w:hAnsi="Arial" w:cs="Arial"/>
          <w:b/>
          <w:color w:val="FF0000"/>
          <w:sz w:val="24"/>
          <w:szCs w:val="24"/>
        </w:rPr>
        <w:t>2</w:t>
      </w:r>
      <w:r w:rsidR="000F61EE"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0</w:t>
      </w:r>
      <w:r w:rsidR="00DC0BB3" w:rsidRPr="00426D10">
        <w:rPr>
          <w:rFonts w:ascii="Arial" w:hAnsi="Arial" w:cs="Arial"/>
          <w:sz w:val="24"/>
          <w:szCs w:val="24"/>
        </w:rPr>
        <w:t xml:space="preserve"> = </w:t>
      </w:r>
      <w:r w:rsidR="000F61EE" w:rsidRPr="00426D10">
        <w:rPr>
          <w:rFonts w:ascii="Arial" w:hAnsi="Arial" w:cs="Arial"/>
          <w:sz w:val="24"/>
          <w:szCs w:val="24"/>
        </w:rPr>
        <w:t xml:space="preserve">8 + 0 + 2 + 1 = </w:t>
      </w:r>
      <w:r w:rsidR="000F61EE" w:rsidRPr="00426D10">
        <w:rPr>
          <w:rFonts w:ascii="Arial" w:hAnsi="Arial" w:cs="Arial"/>
          <w:b/>
          <w:sz w:val="24"/>
          <w:szCs w:val="24"/>
        </w:rPr>
        <w:t>11</w:t>
      </w:r>
      <w:r w:rsidR="000F61EE" w:rsidRPr="00426D10">
        <w:rPr>
          <w:rFonts w:ascii="Arial" w:hAnsi="Arial" w:cs="Arial"/>
          <w:b/>
          <w:sz w:val="24"/>
          <w:szCs w:val="24"/>
          <w:vertAlign w:val="subscript"/>
        </w:rPr>
        <w:t>10</w:t>
      </w:r>
    </w:p>
    <w:p w:rsidR="004870E7" w:rsidRPr="00426D10" w:rsidRDefault="004870E7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lastRenderedPageBreak/>
        <w:t>Beispiel 2</w:t>
      </w:r>
    </w:p>
    <w:p w:rsidR="000F61EE" w:rsidRDefault="000F61EE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Umrechnung der Zahl 101,11</w:t>
      </w:r>
      <w:r w:rsidRPr="00426D10">
        <w:rPr>
          <w:rFonts w:ascii="Arial" w:hAnsi="Arial" w:cs="Arial"/>
          <w:sz w:val="24"/>
          <w:szCs w:val="24"/>
          <w:vertAlign w:val="subscript"/>
        </w:rPr>
        <w:t>2</w:t>
      </w:r>
      <w:r w:rsidRPr="00426D10">
        <w:rPr>
          <w:rFonts w:ascii="Arial" w:hAnsi="Arial" w:cs="Arial"/>
          <w:sz w:val="24"/>
          <w:szCs w:val="24"/>
        </w:rPr>
        <w:t xml:space="preserve"> </w:t>
      </w:r>
      <w:r w:rsidR="005C75DF">
        <w:rPr>
          <w:rFonts w:ascii="Arial" w:hAnsi="Arial" w:cs="Arial"/>
          <w:sz w:val="24"/>
          <w:szCs w:val="24"/>
        </w:rPr>
        <w:t>(</w:t>
      </w:r>
      <w:r w:rsidRPr="00426D10">
        <w:rPr>
          <w:rFonts w:ascii="Arial" w:hAnsi="Arial" w:cs="Arial"/>
          <w:sz w:val="24"/>
          <w:szCs w:val="24"/>
        </w:rPr>
        <w:t>zur Basis 2</w:t>
      </w:r>
      <w:r w:rsidR="005C75DF">
        <w:rPr>
          <w:rFonts w:ascii="Arial" w:hAnsi="Arial" w:cs="Arial"/>
          <w:sz w:val="24"/>
          <w:szCs w:val="24"/>
        </w:rPr>
        <w:t>)</w:t>
      </w:r>
      <w:r w:rsidRPr="00426D10">
        <w:rPr>
          <w:rFonts w:ascii="Arial" w:hAnsi="Arial" w:cs="Arial"/>
          <w:sz w:val="24"/>
          <w:szCs w:val="24"/>
        </w:rPr>
        <w:t xml:space="preserve"> in eine Dezimalzahl: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4"/>
        <w:gridCol w:w="1833"/>
        <w:gridCol w:w="1834"/>
        <w:gridCol w:w="1834"/>
        <w:gridCol w:w="1725"/>
      </w:tblGrid>
      <w:tr w:rsidR="000F61EE" w:rsidRPr="00426D10" w:rsidTr="008D180E">
        <w:trPr>
          <w:trHeight w:val="391"/>
        </w:trPr>
        <w:tc>
          <w:tcPr>
            <w:tcW w:w="1834" w:type="dxa"/>
          </w:tcPr>
          <w:p w:rsidR="000F61EE" w:rsidRPr="00426D10" w:rsidRDefault="000F61EE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2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1833" w:type="dxa"/>
          </w:tcPr>
          <w:p w:rsidR="000F61EE" w:rsidRPr="00426D10" w:rsidRDefault="000F61EE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2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1834" w:type="dxa"/>
          </w:tcPr>
          <w:p w:rsidR="000F61EE" w:rsidRPr="00426D10" w:rsidRDefault="000F61EE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2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1834" w:type="dxa"/>
          </w:tcPr>
          <w:p w:rsidR="000F61EE" w:rsidRPr="00426D10" w:rsidRDefault="000F61EE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2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-1</w:t>
            </w:r>
          </w:p>
        </w:tc>
        <w:tc>
          <w:tcPr>
            <w:tcW w:w="1725" w:type="dxa"/>
          </w:tcPr>
          <w:p w:rsidR="000F61EE" w:rsidRPr="00426D10" w:rsidRDefault="000F61EE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2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-2</w:t>
            </w:r>
          </w:p>
        </w:tc>
      </w:tr>
      <w:tr w:rsidR="000F61EE" w:rsidRPr="00426D10" w:rsidTr="008D180E">
        <w:trPr>
          <w:trHeight w:val="391"/>
        </w:trPr>
        <w:tc>
          <w:tcPr>
            <w:tcW w:w="1834" w:type="dxa"/>
          </w:tcPr>
          <w:p w:rsidR="000F61EE" w:rsidRPr="00426D10" w:rsidRDefault="000F61EE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1</w:t>
            </w:r>
          </w:p>
        </w:tc>
        <w:tc>
          <w:tcPr>
            <w:tcW w:w="1833" w:type="dxa"/>
          </w:tcPr>
          <w:p w:rsidR="000F61EE" w:rsidRPr="00426D10" w:rsidRDefault="000F61EE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0</w:t>
            </w:r>
          </w:p>
        </w:tc>
        <w:tc>
          <w:tcPr>
            <w:tcW w:w="1834" w:type="dxa"/>
          </w:tcPr>
          <w:p w:rsidR="000F61EE" w:rsidRPr="00426D10" w:rsidRDefault="000F61EE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1</w:t>
            </w:r>
          </w:p>
        </w:tc>
        <w:tc>
          <w:tcPr>
            <w:tcW w:w="1834" w:type="dxa"/>
          </w:tcPr>
          <w:p w:rsidR="000F61EE" w:rsidRPr="00426D10" w:rsidRDefault="000F61EE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1</w:t>
            </w:r>
          </w:p>
        </w:tc>
        <w:tc>
          <w:tcPr>
            <w:tcW w:w="1725" w:type="dxa"/>
          </w:tcPr>
          <w:p w:rsidR="000F61EE" w:rsidRPr="00426D10" w:rsidRDefault="000F61EE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1</w:t>
            </w:r>
          </w:p>
        </w:tc>
      </w:tr>
    </w:tbl>
    <w:p w:rsidR="008D180E" w:rsidRPr="00426D10" w:rsidRDefault="008D180E" w:rsidP="008D180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BE1DA5" w:rsidRDefault="003B705F" w:rsidP="00113C47">
      <w:pPr>
        <w:spacing w:before="240" w:line="360" w:lineRule="auto"/>
        <w:rPr>
          <w:rFonts w:ascii="Arial" w:hAnsi="Arial" w:cs="Arial"/>
          <w:b/>
          <w:sz w:val="24"/>
          <w:szCs w:val="24"/>
          <w:vertAlign w:val="subscript"/>
        </w:rPr>
      </w:pPr>
      <w:r w:rsidRPr="00426D10">
        <w:rPr>
          <w:rFonts w:ascii="Arial" w:hAnsi="Arial" w:cs="Arial"/>
          <w:b/>
          <w:sz w:val="24"/>
          <w:szCs w:val="24"/>
        </w:rPr>
        <w:t>101,11</w:t>
      </w:r>
      <w:r w:rsidRPr="00426D10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426D10">
        <w:rPr>
          <w:rFonts w:ascii="Arial" w:hAnsi="Arial" w:cs="Arial"/>
          <w:sz w:val="24"/>
          <w:szCs w:val="24"/>
        </w:rPr>
        <w:t xml:space="preserve"> = </w:t>
      </w:r>
      <w:r w:rsidR="000F61EE" w:rsidRPr="00426D10">
        <w:rPr>
          <w:rFonts w:ascii="Arial" w:hAnsi="Arial" w:cs="Arial"/>
          <w:b/>
          <w:color w:val="0070C0"/>
          <w:sz w:val="24"/>
          <w:szCs w:val="24"/>
        </w:rPr>
        <w:t>1</w:t>
      </w:r>
      <w:r w:rsidR="000F61EE" w:rsidRPr="00426D10">
        <w:rPr>
          <w:rFonts w:ascii="Arial" w:hAnsi="Arial" w:cs="Arial"/>
          <w:b/>
          <w:sz w:val="24"/>
          <w:szCs w:val="24"/>
        </w:rPr>
        <w:t xml:space="preserve"> x </w:t>
      </w:r>
      <w:r w:rsidR="000F61EE" w:rsidRPr="00426D10">
        <w:rPr>
          <w:rFonts w:ascii="Arial" w:hAnsi="Arial" w:cs="Arial"/>
          <w:b/>
          <w:color w:val="FF0000"/>
          <w:sz w:val="24"/>
          <w:szCs w:val="24"/>
        </w:rPr>
        <w:t>2</w:t>
      </w:r>
      <w:r w:rsidR="000F61EE"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2</w:t>
      </w:r>
      <w:r w:rsidR="000F61EE" w:rsidRPr="00426D1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F61EE" w:rsidRPr="00426D10">
        <w:rPr>
          <w:rFonts w:ascii="Arial" w:hAnsi="Arial" w:cs="Arial"/>
          <w:sz w:val="24"/>
          <w:szCs w:val="24"/>
        </w:rPr>
        <w:t xml:space="preserve">+ </w:t>
      </w:r>
      <w:r w:rsidR="000F61EE" w:rsidRPr="00426D10">
        <w:rPr>
          <w:rFonts w:ascii="Arial" w:hAnsi="Arial" w:cs="Arial"/>
          <w:b/>
          <w:color w:val="0070C0"/>
          <w:sz w:val="24"/>
          <w:szCs w:val="24"/>
        </w:rPr>
        <w:t>0</w:t>
      </w:r>
      <w:r w:rsidR="000F61EE" w:rsidRPr="00426D10">
        <w:rPr>
          <w:rFonts w:ascii="Arial" w:hAnsi="Arial" w:cs="Arial"/>
          <w:b/>
          <w:sz w:val="24"/>
          <w:szCs w:val="24"/>
        </w:rPr>
        <w:t xml:space="preserve"> x </w:t>
      </w:r>
      <w:r w:rsidR="000F61EE" w:rsidRPr="00426D10">
        <w:rPr>
          <w:rFonts w:ascii="Arial" w:hAnsi="Arial" w:cs="Arial"/>
          <w:b/>
          <w:color w:val="FF0000"/>
          <w:sz w:val="24"/>
          <w:szCs w:val="24"/>
        </w:rPr>
        <w:t>2</w:t>
      </w:r>
      <w:r w:rsidR="000F61EE"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1</w:t>
      </w:r>
      <w:r w:rsidR="000F61EE" w:rsidRPr="00426D10">
        <w:rPr>
          <w:rFonts w:ascii="Arial" w:hAnsi="Arial" w:cs="Arial"/>
          <w:sz w:val="24"/>
          <w:szCs w:val="24"/>
        </w:rPr>
        <w:t xml:space="preserve"> + </w:t>
      </w:r>
      <w:r w:rsidR="000F61EE" w:rsidRPr="00426D10">
        <w:rPr>
          <w:rFonts w:ascii="Arial" w:hAnsi="Arial" w:cs="Arial"/>
          <w:b/>
          <w:color w:val="0070C0"/>
          <w:sz w:val="24"/>
          <w:szCs w:val="24"/>
        </w:rPr>
        <w:t>1</w:t>
      </w:r>
      <w:r w:rsidR="000F61EE" w:rsidRPr="00426D10">
        <w:rPr>
          <w:rFonts w:ascii="Arial" w:hAnsi="Arial" w:cs="Arial"/>
          <w:b/>
          <w:sz w:val="24"/>
          <w:szCs w:val="24"/>
        </w:rPr>
        <w:t xml:space="preserve"> x </w:t>
      </w:r>
      <w:r w:rsidR="000F61EE" w:rsidRPr="00426D10">
        <w:rPr>
          <w:rFonts w:ascii="Arial" w:hAnsi="Arial" w:cs="Arial"/>
          <w:b/>
          <w:color w:val="FF0000"/>
          <w:sz w:val="24"/>
          <w:szCs w:val="24"/>
        </w:rPr>
        <w:t>2</w:t>
      </w:r>
      <w:r w:rsidR="000F61EE"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0</w:t>
      </w:r>
      <w:r w:rsidR="000F61EE" w:rsidRPr="00426D10">
        <w:rPr>
          <w:rFonts w:ascii="Arial" w:hAnsi="Arial" w:cs="Arial"/>
          <w:color w:val="FF0000"/>
          <w:sz w:val="24"/>
          <w:szCs w:val="24"/>
          <w:vertAlign w:val="superscript"/>
        </w:rPr>
        <w:t xml:space="preserve"> </w:t>
      </w:r>
      <w:r w:rsidR="000F61EE" w:rsidRPr="00426D10">
        <w:rPr>
          <w:rFonts w:ascii="Arial" w:hAnsi="Arial" w:cs="Arial"/>
          <w:sz w:val="24"/>
          <w:szCs w:val="24"/>
        </w:rPr>
        <w:t xml:space="preserve">+ </w:t>
      </w:r>
      <w:r w:rsidR="000F61EE" w:rsidRPr="00426D10">
        <w:rPr>
          <w:rFonts w:ascii="Arial" w:hAnsi="Arial" w:cs="Arial"/>
          <w:b/>
          <w:color w:val="0070C0"/>
          <w:sz w:val="24"/>
          <w:szCs w:val="24"/>
        </w:rPr>
        <w:t>1</w:t>
      </w:r>
      <w:r w:rsidR="000F61EE" w:rsidRPr="00426D10">
        <w:rPr>
          <w:rFonts w:ascii="Arial" w:hAnsi="Arial" w:cs="Arial"/>
          <w:b/>
          <w:sz w:val="24"/>
          <w:szCs w:val="24"/>
        </w:rPr>
        <w:t xml:space="preserve"> x </w:t>
      </w:r>
      <w:r w:rsidR="000F61EE" w:rsidRPr="00426D10">
        <w:rPr>
          <w:rFonts w:ascii="Arial" w:hAnsi="Arial" w:cs="Arial"/>
          <w:b/>
          <w:color w:val="FF0000"/>
          <w:sz w:val="24"/>
          <w:szCs w:val="24"/>
        </w:rPr>
        <w:t>2</w:t>
      </w:r>
      <w:r w:rsidR="000F61EE"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-1</w:t>
      </w:r>
      <w:r w:rsidR="000F61EE" w:rsidRPr="00426D10">
        <w:rPr>
          <w:rFonts w:ascii="Arial" w:hAnsi="Arial" w:cs="Arial"/>
          <w:sz w:val="24"/>
          <w:szCs w:val="24"/>
        </w:rPr>
        <w:t xml:space="preserve"> + </w:t>
      </w:r>
      <w:r w:rsidR="000F61EE" w:rsidRPr="00426D10">
        <w:rPr>
          <w:rFonts w:ascii="Arial" w:hAnsi="Arial" w:cs="Arial"/>
          <w:b/>
          <w:color w:val="0070C0"/>
          <w:sz w:val="24"/>
          <w:szCs w:val="24"/>
        </w:rPr>
        <w:t>1</w:t>
      </w:r>
      <w:r w:rsidR="000F61EE" w:rsidRPr="00426D10">
        <w:rPr>
          <w:rFonts w:ascii="Arial" w:hAnsi="Arial" w:cs="Arial"/>
          <w:b/>
          <w:sz w:val="24"/>
          <w:szCs w:val="24"/>
        </w:rPr>
        <w:t xml:space="preserve"> x </w:t>
      </w:r>
      <w:r w:rsidR="000F61EE" w:rsidRPr="00426D10">
        <w:rPr>
          <w:rFonts w:ascii="Arial" w:hAnsi="Arial" w:cs="Arial"/>
          <w:b/>
          <w:color w:val="FF0000"/>
          <w:sz w:val="24"/>
          <w:szCs w:val="24"/>
        </w:rPr>
        <w:t>2</w:t>
      </w:r>
      <w:r w:rsidR="000F61EE"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-2</w:t>
      </w:r>
      <w:r w:rsidR="000F61EE" w:rsidRPr="00426D10">
        <w:rPr>
          <w:rFonts w:ascii="Arial" w:hAnsi="Arial" w:cs="Arial"/>
          <w:sz w:val="24"/>
          <w:szCs w:val="24"/>
        </w:rPr>
        <w:t xml:space="preserve"> = 4 + 0 + 1 + 0,5 + 0,25</w:t>
      </w:r>
      <w:r w:rsidR="0022053B" w:rsidRPr="00426D10">
        <w:rPr>
          <w:rFonts w:ascii="Arial" w:hAnsi="Arial" w:cs="Arial"/>
          <w:sz w:val="24"/>
          <w:szCs w:val="24"/>
        </w:rPr>
        <w:t xml:space="preserve">= </w:t>
      </w:r>
      <w:r w:rsidR="0022053B" w:rsidRPr="00426D10">
        <w:rPr>
          <w:rFonts w:ascii="Arial" w:hAnsi="Arial" w:cs="Arial"/>
          <w:b/>
          <w:sz w:val="24"/>
          <w:szCs w:val="24"/>
        </w:rPr>
        <w:t>5,75</w:t>
      </w:r>
      <w:r w:rsidR="000F61EE" w:rsidRPr="00426D10">
        <w:rPr>
          <w:rFonts w:ascii="Arial" w:hAnsi="Arial" w:cs="Arial"/>
          <w:b/>
          <w:sz w:val="24"/>
          <w:szCs w:val="24"/>
          <w:vertAlign w:val="subscript"/>
        </w:rPr>
        <w:t>10</w:t>
      </w:r>
    </w:p>
    <w:p w:rsidR="008D180E" w:rsidRDefault="008D180E" w:rsidP="008D180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E1DA5" w:rsidRDefault="00BE1DA5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2053B" w:rsidRPr="00BE1DA5" w:rsidRDefault="0022053B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E1DA5">
        <w:rPr>
          <w:rFonts w:ascii="Arial" w:hAnsi="Arial" w:cs="Arial"/>
          <w:b/>
          <w:sz w:val="24"/>
          <w:szCs w:val="24"/>
        </w:rPr>
        <w:t>Umrechnung einer Dezimalzahl in eine Binärzahl</w:t>
      </w:r>
    </w:p>
    <w:p w:rsidR="00113C47" w:rsidRPr="00426D10" w:rsidRDefault="00113C47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D0A91" w:rsidRPr="00426D10" w:rsidRDefault="00994078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t>Beispiel 1</w:t>
      </w:r>
    </w:p>
    <w:p w:rsidR="0022053B" w:rsidRPr="00426D10" w:rsidRDefault="0022053B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 xml:space="preserve">Umrechnung der </w:t>
      </w:r>
      <w:r w:rsidR="00230676" w:rsidRPr="00426D10">
        <w:rPr>
          <w:rFonts w:ascii="Arial" w:hAnsi="Arial" w:cs="Arial"/>
          <w:sz w:val="24"/>
          <w:szCs w:val="24"/>
        </w:rPr>
        <w:t>Zahl 71</w:t>
      </w:r>
      <w:r w:rsidRPr="00426D10">
        <w:rPr>
          <w:rFonts w:ascii="Arial" w:hAnsi="Arial" w:cs="Arial"/>
          <w:sz w:val="24"/>
          <w:szCs w:val="24"/>
          <w:vertAlign w:val="subscript"/>
        </w:rPr>
        <w:t>10</w:t>
      </w:r>
      <w:r w:rsidRPr="00426D10">
        <w:rPr>
          <w:rFonts w:ascii="Arial" w:hAnsi="Arial" w:cs="Arial"/>
          <w:sz w:val="24"/>
          <w:szCs w:val="24"/>
        </w:rPr>
        <w:t xml:space="preserve"> </w:t>
      </w:r>
      <w:r w:rsidR="005C75DF">
        <w:rPr>
          <w:rFonts w:ascii="Arial" w:hAnsi="Arial" w:cs="Arial"/>
          <w:sz w:val="24"/>
          <w:szCs w:val="24"/>
        </w:rPr>
        <w:t>(</w:t>
      </w:r>
      <w:r w:rsidRPr="00426D10">
        <w:rPr>
          <w:rFonts w:ascii="Arial" w:hAnsi="Arial" w:cs="Arial"/>
          <w:sz w:val="24"/>
          <w:szCs w:val="24"/>
        </w:rPr>
        <w:t>zur Basis 10</w:t>
      </w:r>
      <w:r w:rsidR="005C75DF">
        <w:rPr>
          <w:rFonts w:ascii="Arial" w:hAnsi="Arial" w:cs="Arial"/>
          <w:sz w:val="24"/>
          <w:szCs w:val="24"/>
        </w:rPr>
        <w:t>)</w:t>
      </w:r>
      <w:r w:rsidRPr="00426D10">
        <w:rPr>
          <w:rFonts w:ascii="Arial" w:hAnsi="Arial" w:cs="Arial"/>
          <w:sz w:val="24"/>
          <w:szCs w:val="24"/>
        </w:rPr>
        <w:t xml:space="preserve"> in </w:t>
      </w:r>
      <w:r w:rsidR="003B705F" w:rsidRPr="00426D10">
        <w:rPr>
          <w:rFonts w:ascii="Arial" w:hAnsi="Arial" w:cs="Arial"/>
          <w:sz w:val="24"/>
          <w:szCs w:val="24"/>
        </w:rPr>
        <w:t>eine Binärzahl mittels Dividieren mit Rest.</w:t>
      </w:r>
    </w:p>
    <w:p w:rsidR="006D0A91" w:rsidRPr="00426D10" w:rsidRDefault="006D0A91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 xml:space="preserve">Wir teilen die Zahl durch </w:t>
      </w:r>
      <w:r w:rsidR="00446D3D">
        <w:rPr>
          <w:rFonts w:ascii="Arial" w:hAnsi="Arial" w:cs="Arial"/>
          <w:sz w:val="24"/>
          <w:szCs w:val="24"/>
        </w:rPr>
        <w:t>2</w:t>
      </w:r>
      <w:r w:rsidRPr="00426D10">
        <w:rPr>
          <w:rFonts w:ascii="Arial" w:hAnsi="Arial" w:cs="Arial"/>
          <w:sz w:val="24"/>
          <w:szCs w:val="24"/>
        </w:rPr>
        <w:t>, notieren das Ergebnis</w:t>
      </w:r>
      <w:r w:rsidR="00F24268" w:rsidRPr="00426D10">
        <w:rPr>
          <w:rFonts w:ascii="Arial" w:hAnsi="Arial" w:cs="Arial"/>
          <w:sz w:val="24"/>
          <w:szCs w:val="24"/>
        </w:rPr>
        <w:t xml:space="preserve"> mit</w:t>
      </w:r>
      <w:r w:rsidR="003B705F" w:rsidRPr="00426D10">
        <w:rPr>
          <w:rFonts w:ascii="Arial" w:hAnsi="Arial" w:cs="Arial"/>
          <w:sz w:val="24"/>
          <w:szCs w:val="24"/>
        </w:rPr>
        <w:t xml:space="preserve"> Rest. Danach teilen wir das erste</w:t>
      </w:r>
      <w:r w:rsidRPr="00426D10">
        <w:rPr>
          <w:rFonts w:ascii="Arial" w:hAnsi="Arial" w:cs="Arial"/>
          <w:sz w:val="24"/>
          <w:szCs w:val="24"/>
        </w:rPr>
        <w:t xml:space="preserve"> Ergebnis</w:t>
      </w:r>
      <w:r w:rsidR="003B705F" w:rsidRPr="00426D10">
        <w:rPr>
          <w:rFonts w:ascii="Arial" w:hAnsi="Arial" w:cs="Arial"/>
          <w:sz w:val="24"/>
          <w:szCs w:val="24"/>
        </w:rPr>
        <w:t xml:space="preserve"> ohne Rest durch </w:t>
      </w:r>
      <w:r w:rsidR="00446D3D">
        <w:rPr>
          <w:rFonts w:ascii="Arial" w:hAnsi="Arial" w:cs="Arial"/>
          <w:sz w:val="24"/>
          <w:szCs w:val="24"/>
        </w:rPr>
        <w:t>2</w:t>
      </w:r>
      <w:r w:rsidR="003B705F" w:rsidRPr="00426D10">
        <w:rPr>
          <w:rFonts w:ascii="Arial" w:hAnsi="Arial" w:cs="Arial"/>
          <w:sz w:val="24"/>
          <w:szCs w:val="24"/>
        </w:rPr>
        <w:t xml:space="preserve"> und notieren das 2.</w:t>
      </w:r>
      <w:r w:rsidRPr="00426D10">
        <w:rPr>
          <w:rFonts w:ascii="Arial" w:hAnsi="Arial" w:cs="Arial"/>
          <w:sz w:val="24"/>
          <w:szCs w:val="24"/>
        </w:rPr>
        <w:t xml:space="preserve"> Ergebnis</w:t>
      </w:r>
      <w:r w:rsidR="00F24268" w:rsidRPr="00426D10">
        <w:rPr>
          <w:rFonts w:ascii="Arial" w:hAnsi="Arial" w:cs="Arial"/>
          <w:sz w:val="24"/>
          <w:szCs w:val="24"/>
        </w:rPr>
        <w:t xml:space="preserve"> mit </w:t>
      </w:r>
      <w:r w:rsidRPr="00426D10">
        <w:rPr>
          <w:rFonts w:ascii="Arial" w:hAnsi="Arial" w:cs="Arial"/>
          <w:sz w:val="24"/>
          <w:szCs w:val="24"/>
        </w:rPr>
        <w:t>Rest. Das machen wir so lange bis das letzte Ergebnis</w:t>
      </w:r>
      <w:r w:rsidR="003B705F" w:rsidRPr="00426D10">
        <w:rPr>
          <w:rFonts w:ascii="Arial" w:hAnsi="Arial" w:cs="Arial"/>
          <w:sz w:val="24"/>
          <w:szCs w:val="24"/>
        </w:rPr>
        <w:t xml:space="preserve"> 0 </w:t>
      </w:r>
      <w:r w:rsidR="00F24268" w:rsidRPr="00426D10">
        <w:rPr>
          <w:rFonts w:ascii="Arial" w:hAnsi="Arial" w:cs="Arial"/>
          <w:sz w:val="24"/>
          <w:szCs w:val="24"/>
        </w:rPr>
        <w:t xml:space="preserve">Rest 1 </w:t>
      </w:r>
      <w:r w:rsidR="003B705F" w:rsidRPr="00426D10">
        <w:rPr>
          <w:rFonts w:ascii="Arial" w:hAnsi="Arial" w:cs="Arial"/>
          <w:sz w:val="24"/>
          <w:szCs w:val="24"/>
        </w:rPr>
        <w:t>ergibt</w:t>
      </w:r>
      <w:r w:rsidRPr="00426D10">
        <w:rPr>
          <w:rFonts w:ascii="Arial" w:hAnsi="Arial" w:cs="Arial"/>
          <w:sz w:val="24"/>
          <w:szCs w:val="24"/>
        </w:rPr>
        <w:t>.</w:t>
      </w:r>
    </w:p>
    <w:p w:rsidR="006D0A91" w:rsidRPr="00426D10" w:rsidRDefault="006D0A91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076"/>
        <w:gridCol w:w="483"/>
        <w:gridCol w:w="1418"/>
        <w:gridCol w:w="850"/>
      </w:tblGrid>
      <w:tr w:rsidR="00717338" w:rsidRPr="00426D10" w:rsidTr="00C2097F">
        <w:trPr>
          <w:jc w:val="center"/>
        </w:trPr>
        <w:tc>
          <w:tcPr>
            <w:tcW w:w="1076" w:type="dxa"/>
          </w:tcPr>
          <w:p w:rsidR="00717338" w:rsidRPr="00426D10" w:rsidRDefault="00717338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71 : 2 =</w:t>
            </w:r>
          </w:p>
        </w:tc>
        <w:tc>
          <w:tcPr>
            <w:tcW w:w="483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Rest </w:t>
            </w: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extDirection w:val="btLr"/>
          </w:tcPr>
          <w:p w:rsidR="00717338" w:rsidRPr="00426D10" w:rsidRDefault="00717338" w:rsidP="00113C47">
            <w:pPr>
              <w:spacing w:line="360" w:lineRule="auto"/>
              <w:ind w:left="113" w:right="113"/>
              <w:rPr>
                <w:rFonts w:ascii="Arial" w:hAnsi="Arial" w:cs="Arial"/>
                <w:b/>
                <w:sz w:val="36"/>
                <w:szCs w:val="36"/>
              </w:rPr>
            </w:pPr>
            <w:r w:rsidRPr="00426D10">
              <w:rPr>
                <w:rFonts w:ascii="Arial" w:hAnsi="Arial" w:cs="Arial"/>
                <w:b/>
                <w:noProof/>
                <w:sz w:val="36"/>
                <w:szCs w:val="3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47361</wp:posOffset>
                      </wp:positionH>
                      <wp:positionV relativeFrom="paragraph">
                        <wp:posOffset>-1731010</wp:posOffset>
                      </wp:positionV>
                      <wp:extent cx="276225" cy="1587500"/>
                      <wp:effectExtent l="19050" t="19050" r="47625" b="12700"/>
                      <wp:wrapNone/>
                      <wp:docPr id="17" name="Pfeil nach unt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76225" cy="1587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61B6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 nach unten 17" o:spid="_x0000_s1026" type="#_x0000_t67" style="position:absolute;margin-left:3.75pt;margin-top:-136.3pt;width:21.75pt;height:125pt;rotation:180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" adj="19721" fillcolor="red" strokecolor="#1f4d78 [1604]" strokeweight="1pt"/>
                  </w:pict>
                </mc:Fallback>
              </mc:AlternateContent>
            </w:r>
          </w:p>
        </w:tc>
      </w:tr>
      <w:tr w:rsidR="00717338" w:rsidRPr="00426D10" w:rsidTr="00C2097F">
        <w:trPr>
          <w:jc w:val="center"/>
        </w:trPr>
        <w:tc>
          <w:tcPr>
            <w:tcW w:w="1076" w:type="dxa"/>
          </w:tcPr>
          <w:p w:rsidR="00717338" w:rsidRPr="00426D10" w:rsidRDefault="00717338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35 : 2 =</w:t>
            </w:r>
          </w:p>
        </w:tc>
        <w:tc>
          <w:tcPr>
            <w:tcW w:w="483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Rest </w:t>
            </w: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338" w:rsidRPr="00426D10" w:rsidTr="00C2097F">
        <w:trPr>
          <w:jc w:val="center"/>
        </w:trPr>
        <w:tc>
          <w:tcPr>
            <w:tcW w:w="1076" w:type="dxa"/>
          </w:tcPr>
          <w:p w:rsidR="00717338" w:rsidRPr="00426D10" w:rsidRDefault="00717338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17 : 2 =</w:t>
            </w:r>
          </w:p>
        </w:tc>
        <w:tc>
          <w:tcPr>
            <w:tcW w:w="483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Rest </w:t>
            </w: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338" w:rsidRPr="00426D10" w:rsidTr="00C2097F">
        <w:trPr>
          <w:jc w:val="center"/>
        </w:trPr>
        <w:tc>
          <w:tcPr>
            <w:tcW w:w="1076" w:type="dxa"/>
          </w:tcPr>
          <w:p w:rsidR="00717338" w:rsidRPr="00426D10" w:rsidRDefault="00717338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 8 : 2 =</w:t>
            </w:r>
          </w:p>
        </w:tc>
        <w:tc>
          <w:tcPr>
            <w:tcW w:w="483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Rest </w:t>
            </w: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338" w:rsidRPr="00426D10" w:rsidTr="00C2097F">
        <w:trPr>
          <w:jc w:val="center"/>
        </w:trPr>
        <w:tc>
          <w:tcPr>
            <w:tcW w:w="1076" w:type="dxa"/>
          </w:tcPr>
          <w:p w:rsidR="00717338" w:rsidRPr="00426D10" w:rsidRDefault="00717338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 4 : 2 =</w:t>
            </w:r>
          </w:p>
        </w:tc>
        <w:tc>
          <w:tcPr>
            <w:tcW w:w="483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Rest </w:t>
            </w: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338" w:rsidRPr="00426D10" w:rsidTr="00C2097F">
        <w:trPr>
          <w:jc w:val="center"/>
        </w:trPr>
        <w:tc>
          <w:tcPr>
            <w:tcW w:w="1076" w:type="dxa"/>
          </w:tcPr>
          <w:p w:rsidR="00717338" w:rsidRPr="00426D10" w:rsidRDefault="00717338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 2 : 2 =</w:t>
            </w:r>
          </w:p>
        </w:tc>
        <w:tc>
          <w:tcPr>
            <w:tcW w:w="483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Rest </w:t>
            </w: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338" w:rsidRPr="00426D10" w:rsidTr="00C2097F">
        <w:trPr>
          <w:jc w:val="center"/>
        </w:trPr>
        <w:tc>
          <w:tcPr>
            <w:tcW w:w="1076" w:type="dxa"/>
          </w:tcPr>
          <w:p w:rsidR="00717338" w:rsidRPr="00426D10" w:rsidRDefault="00717338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 1 : 2 =</w:t>
            </w:r>
          </w:p>
        </w:tc>
        <w:tc>
          <w:tcPr>
            <w:tcW w:w="483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Rest </w:t>
            </w: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717338" w:rsidRPr="00426D10" w:rsidRDefault="00717338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F28F3" w:rsidRPr="00426D10" w:rsidRDefault="008F28F3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D0A91" w:rsidRPr="00426D10" w:rsidRDefault="00F24268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Die Binärzahl</w:t>
      </w:r>
      <w:r w:rsidR="00230676" w:rsidRPr="00426D10">
        <w:rPr>
          <w:rFonts w:ascii="Arial" w:hAnsi="Arial" w:cs="Arial"/>
          <w:sz w:val="24"/>
          <w:szCs w:val="24"/>
        </w:rPr>
        <w:t xml:space="preserve"> ergibt sich</w:t>
      </w:r>
      <w:r w:rsidR="006D0A91" w:rsidRPr="00426D10">
        <w:rPr>
          <w:rFonts w:ascii="Arial" w:hAnsi="Arial" w:cs="Arial"/>
          <w:sz w:val="24"/>
          <w:szCs w:val="24"/>
        </w:rPr>
        <w:t xml:space="preserve"> aus den</w:t>
      </w:r>
      <w:r w:rsidR="00230676" w:rsidRPr="00426D10">
        <w:rPr>
          <w:rFonts w:ascii="Arial" w:hAnsi="Arial" w:cs="Arial"/>
          <w:sz w:val="24"/>
          <w:szCs w:val="24"/>
        </w:rPr>
        <w:t xml:space="preserve"> Reste</w:t>
      </w:r>
      <w:r w:rsidR="006D0A91" w:rsidRPr="00426D10">
        <w:rPr>
          <w:rFonts w:ascii="Arial" w:hAnsi="Arial" w:cs="Arial"/>
          <w:sz w:val="24"/>
          <w:szCs w:val="24"/>
        </w:rPr>
        <w:t>n</w:t>
      </w:r>
      <w:r w:rsidR="00230676" w:rsidRPr="00426D10">
        <w:rPr>
          <w:rFonts w:ascii="Arial" w:hAnsi="Arial" w:cs="Arial"/>
          <w:sz w:val="24"/>
          <w:szCs w:val="24"/>
        </w:rPr>
        <w:t xml:space="preserve"> von unten nach oben</w:t>
      </w:r>
      <w:r w:rsidR="006D0A91" w:rsidRPr="00426D10">
        <w:rPr>
          <w:rFonts w:ascii="Arial" w:hAnsi="Arial" w:cs="Arial"/>
          <w:sz w:val="24"/>
          <w:szCs w:val="24"/>
        </w:rPr>
        <w:t xml:space="preserve"> gelesen.</w:t>
      </w:r>
    </w:p>
    <w:p w:rsidR="00143F7F" w:rsidRPr="00426D10" w:rsidRDefault="006D0A91" w:rsidP="00113C47">
      <w:pPr>
        <w:spacing w:line="360" w:lineRule="auto"/>
        <w:rPr>
          <w:rFonts w:ascii="Arial" w:hAnsi="Arial" w:cs="Arial"/>
          <w:b/>
          <w:sz w:val="24"/>
          <w:szCs w:val="24"/>
          <w:vertAlign w:val="subscript"/>
        </w:rPr>
      </w:pPr>
      <w:r w:rsidRPr="00426D10">
        <w:rPr>
          <w:rFonts w:ascii="Arial" w:hAnsi="Arial" w:cs="Arial"/>
          <w:sz w:val="24"/>
          <w:szCs w:val="24"/>
        </w:rPr>
        <w:t xml:space="preserve">Also </w:t>
      </w:r>
      <w:r w:rsidRPr="00426D10">
        <w:rPr>
          <w:rFonts w:ascii="Arial" w:hAnsi="Arial" w:cs="Arial"/>
          <w:b/>
          <w:sz w:val="24"/>
          <w:szCs w:val="24"/>
        </w:rPr>
        <w:t>7</w:t>
      </w:r>
      <w:r w:rsidR="008047CE">
        <w:rPr>
          <w:rFonts w:ascii="Arial" w:hAnsi="Arial" w:cs="Arial"/>
          <w:b/>
          <w:sz w:val="24"/>
          <w:szCs w:val="24"/>
        </w:rPr>
        <w:t>1</w:t>
      </w:r>
      <w:r w:rsidRPr="00426D10">
        <w:rPr>
          <w:rFonts w:ascii="Arial" w:hAnsi="Arial" w:cs="Arial"/>
          <w:sz w:val="24"/>
          <w:szCs w:val="24"/>
          <w:vertAlign w:val="subscript"/>
        </w:rPr>
        <w:t xml:space="preserve">10 </w:t>
      </w:r>
      <w:r w:rsidRPr="00426D10">
        <w:rPr>
          <w:rFonts w:ascii="Arial" w:hAnsi="Arial" w:cs="Arial"/>
          <w:sz w:val="24"/>
          <w:szCs w:val="24"/>
        </w:rPr>
        <w:t xml:space="preserve">= </w:t>
      </w:r>
      <w:r w:rsidRPr="00426D10">
        <w:rPr>
          <w:rFonts w:ascii="Arial" w:hAnsi="Arial" w:cs="Arial"/>
          <w:b/>
          <w:color w:val="FF0000"/>
          <w:sz w:val="24"/>
          <w:szCs w:val="24"/>
        </w:rPr>
        <w:t>1000111</w:t>
      </w:r>
      <w:r w:rsidRPr="00426D10">
        <w:rPr>
          <w:rFonts w:ascii="Arial" w:hAnsi="Arial" w:cs="Arial"/>
          <w:sz w:val="24"/>
          <w:szCs w:val="24"/>
          <w:vertAlign w:val="subscript"/>
        </w:rPr>
        <w:t>2</w:t>
      </w:r>
    </w:p>
    <w:p w:rsidR="008D180E" w:rsidRDefault="008D18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94078" w:rsidRPr="00426D10" w:rsidRDefault="00994078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lastRenderedPageBreak/>
        <w:t>Beispiel 2</w:t>
      </w:r>
    </w:p>
    <w:p w:rsidR="0017424F" w:rsidRPr="00426D10" w:rsidRDefault="00CE1D3F" w:rsidP="00113C4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Umrechnung der Zahl 34,625</w:t>
      </w:r>
      <w:r w:rsidR="006D0A91" w:rsidRPr="00426D10">
        <w:rPr>
          <w:rFonts w:ascii="Arial" w:hAnsi="Arial" w:cs="Arial"/>
          <w:sz w:val="24"/>
          <w:szCs w:val="24"/>
          <w:vertAlign w:val="subscript"/>
        </w:rPr>
        <w:t>10</w:t>
      </w:r>
      <w:r w:rsidR="006D0A91" w:rsidRPr="00426D10">
        <w:rPr>
          <w:rFonts w:ascii="Arial" w:hAnsi="Arial" w:cs="Arial"/>
          <w:sz w:val="24"/>
          <w:szCs w:val="24"/>
        </w:rPr>
        <w:t xml:space="preserve"> </w:t>
      </w:r>
      <w:r w:rsidR="005C75DF">
        <w:rPr>
          <w:rFonts w:ascii="Arial" w:hAnsi="Arial" w:cs="Arial"/>
          <w:sz w:val="24"/>
          <w:szCs w:val="24"/>
        </w:rPr>
        <w:t>(</w:t>
      </w:r>
      <w:r w:rsidR="006D0A91" w:rsidRPr="00426D10">
        <w:rPr>
          <w:rFonts w:ascii="Arial" w:hAnsi="Arial" w:cs="Arial"/>
          <w:sz w:val="24"/>
          <w:szCs w:val="24"/>
        </w:rPr>
        <w:t>zur Basis 10</w:t>
      </w:r>
      <w:r w:rsidR="005C75DF">
        <w:rPr>
          <w:rFonts w:ascii="Arial" w:hAnsi="Arial" w:cs="Arial"/>
          <w:sz w:val="24"/>
          <w:szCs w:val="24"/>
        </w:rPr>
        <w:t>)</w:t>
      </w:r>
      <w:r w:rsidR="006D0A91" w:rsidRPr="00426D10">
        <w:rPr>
          <w:rFonts w:ascii="Arial" w:hAnsi="Arial" w:cs="Arial"/>
          <w:sz w:val="24"/>
          <w:szCs w:val="24"/>
        </w:rPr>
        <w:t xml:space="preserve"> in eine Binärzahl:</w:t>
      </w:r>
    </w:p>
    <w:p w:rsidR="0017424F" w:rsidRDefault="0017424F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Es werden die Ziffern links und rechts vom Komma getrennt betrachtet</w:t>
      </w:r>
      <w:r w:rsidR="00CE1D3F">
        <w:rPr>
          <w:rFonts w:ascii="Arial" w:hAnsi="Arial" w:cs="Arial"/>
          <w:sz w:val="24"/>
          <w:szCs w:val="24"/>
        </w:rPr>
        <w:t>. Die Ziffern links vo</w:t>
      </w:r>
      <w:r w:rsidR="0094361F" w:rsidRPr="00426D10">
        <w:rPr>
          <w:rFonts w:ascii="Arial" w:hAnsi="Arial" w:cs="Arial"/>
          <w:sz w:val="24"/>
          <w:szCs w:val="24"/>
        </w:rPr>
        <w:t>m Komma we</w:t>
      </w:r>
      <w:r w:rsidR="00CE1D3F">
        <w:rPr>
          <w:rFonts w:ascii="Arial" w:hAnsi="Arial" w:cs="Arial"/>
          <w:sz w:val="24"/>
          <w:szCs w:val="24"/>
        </w:rPr>
        <w:t>rden wie oben berechnet. Die</w:t>
      </w:r>
      <w:r w:rsidR="0094361F" w:rsidRPr="00426D10">
        <w:rPr>
          <w:rFonts w:ascii="Arial" w:hAnsi="Arial" w:cs="Arial"/>
          <w:sz w:val="24"/>
          <w:szCs w:val="24"/>
        </w:rPr>
        <w:t xml:space="preserve"> Ziffern rechts vom Komma werden notiert und mit 2 multipliziert. Ist das Ergebnis größer </w:t>
      </w:r>
      <w:r w:rsidR="008B41F7">
        <w:rPr>
          <w:rFonts w:ascii="Arial" w:hAnsi="Arial" w:cs="Arial"/>
          <w:sz w:val="24"/>
          <w:szCs w:val="24"/>
        </w:rPr>
        <w:t>1</w:t>
      </w:r>
      <w:r w:rsidR="0094361F" w:rsidRPr="00426D10">
        <w:rPr>
          <w:rFonts w:ascii="Arial" w:hAnsi="Arial" w:cs="Arial"/>
          <w:sz w:val="24"/>
          <w:szCs w:val="24"/>
        </w:rPr>
        <w:t xml:space="preserve"> wird die Zahl um </w:t>
      </w:r>
      <w:r w:rsidR="008B41F7">
        <w:rPr>
          <w:rFonts w:ascii="Arial" w:hAnsi="Arial" w:cs="Arial"/>
          <w:sz w:val="24"/>
          <w:szCs w:val="24"/>
        </w:rPr>
        <w:t>1</w:t>
      </w:r>
      <w:r w:rsidR="0094361F" w:rsidRPr="00426D10">
        <w:rPr>
          <w:rFonts w:ascii="Arial" w:hAnsi="Arial" w:cs="Arial"/>
          <w:sz w:val="24"/>
          <w:szCs w:val="24"/>
        </w:rPr>
        <w:t xml:space="preserve"> verringert und das Ergebnis notiert und wieder mit 2 multipliziert. Diesen Vorgang</w:t>
      </w:r>
      <w:r w:rsidR="00CE1D3F">
        <w:rPr>
          <w:rFonts w:ascii="Arial" w:hAnsi="Arial" w:cs="Arial"/>
          <w:sz w:val="24"/>
          <w:szCs w:val="24"/>
        </w:rPr>
        <w:t xml:space="preserve"> wird solange wiederholt bis das</w:t>
      </w:r>
      <w:r w:rsidR="0094361F" w:rsidRPr="00426D10">
        <w:rPr>
          <w:rFonts w:ascii="Arial" w:hAnsi="Arial" w:cs="Arial"/>
          <w:sz w:val="24"/>
          <w:szCs w:val="24"/>
        </w:rPr>
        <w:t xml:space="preserve"> Ergebnis </w:t>
      </w:r>
      <w:r w:rsidR="008B41F7">
        <w:rPr>
          <w:rFonts w:ascii="Arial" w:hAnsi="Arial" w:cs="Arial"/>
          <w:sz w:val="24"/>
          <w:szCs w:val="24"/>
        </w:rPr>
        <w:t>0</w:t>
      </w:r>
      <w:bookmarkStart w:id="3" w:name="_GoBack"/>
      <w:bookmarkEnd w:id="3"/>
      <w:r w:rsidR="0094361F" w:rsidRPr="00426D10">
        <w:rPr>
          <w:rFonts w:ascii="Arial" w:hAnsi="Arial" w:cs="Arial"/>
          <w:sz w:val="24"/>
          <w:szCs w:val="24"/>
        </w:rPr>
        <w:t xml:space="preserve"> wird. </w:t>
      </w:r>
    </w:p>
    <w:p w:rsidR="00426D10" w:rsidRPr="00426D10" w:rsidRDefault="00426D10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144"/>
        <w:gridCol w:w="660"/>
        <w:gridCol w:w="1315"/>
        <w:gridCol w:w="562"/>
        <w:gridCol w:w="464"/>
        <w:gridCol w:w="1492"/>
        <w:gridCol w:w="684"/>
        <w:gridCol w:w="1102"/>
        <w:gridCol w:w="770"/>
      </w:tblGrid>
      <w:tr w:rsidR="00D07783" w:rsidRPr="00426D10" w:rsidTr="0055468F">
        <w:trPr>
          <w:jc w:val="center"/>
        </w:trPr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D07783" w:rsidRPr="00426D10" w:rsidRDefault="00D07783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Zahl links vom Komma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07783" w:rsidRPr="00426D10" w:rsidRDefault="00D07783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7783" w:rsidRPr="00426D10" w:rsidRDefault="00D07783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D07783" w:rsidRPr="00426D10" w:rsidRDefault="00D07783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Zahl rechts vom Komma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D07783" w:rsidRPr="00426D10" w:rsidRDefault="00D07783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468F" w:rsidRPr="00426D10" w:rsidTr="0055468F">
        <w:trPr>
          <w:jc w:val="center"/>
        </w:trPr>
        <w:tc>
          <w:tcPr>
            <w:tcW w:w="1144" w:type="dxa"/>
          </w:tcPr>
          <w:p w:rsidR="0055468F" w:rsidRPr="00426D10" w:rsidRDefault="0055468F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34 : 2 =</w:t>
            </w:r>
          </w:p>
        </w:tc>
        <w:tc>
          <w:tcPr>
            <w:tcW w:w="660" w:type="dxa"/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Rest </w:t>
            </w: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:rsidR="0055468F" w:rsidRPr="00426D10" w:rsidRDefault="0055468F" w:rsidP="0055468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noProof/>
                <w:sz w:val="36"/>
                <w:szCs w:val="3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43267EF" wp14:editId="6CC9EDA6">
                      <wp:simplePos x="0" y="0"/>
                      <wp:positionH relativeFrom="margin">
                        <wp:posOffset>1269</wp:posOffset>
                      </wp:positionH>
                      <wp:positionV relativeFrom="paragraph">
                        <wp:posOffset>93980</wp:posOffset>
                      </wp:positionV>
                      <wp:extent cx="207011" cy="1409700"/>
                      <wp:effectExtent l="19050" t="19050" r="40640" b="19050"/>
                      <wp:wrapNone/>
                      <wp:docPr id="1" name="Pfeil nach unt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07011" cy="14097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D6A42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 nach unten 1" o:spid="_x0000_s1026" type="#_x0000_t67" style="position:absolute;margin-left:.1pt;margin-top:7.4pt;width:16.3pt;height:111pt;rotation:180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" adj="20014" fillcolor="red" strokecolor="#41719c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0,625</w:t>
            </w: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x 2 =</w:t>
            </w:r>
          </w:p>
        </w:tc>
        <w:tc>
          <w:tcPr>
            <w:tcW w:w="684" w:type="dxa"/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1,25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426D10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1</w:t>
            </w:r>
          </w:p>
        </w:tc>
        <w:tc>
          <w:tcPr>
            <w:tcW w:w="770" w:type="dxa"/>
            <w:vMerge w:val="restart"/>
            <w:tcBorders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93FA39C" wp14:editId="797478D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196850" cy="825500"/>
                      <wp:effectExtent l="19050" t="0" r="12700" b="31750"/>
                      <wp:wrapNone/>
                      <wp:docPr id="19" name="Pfeil nach unt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825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F2325" id="Pfeil nach unten 19" o:spid="_x0000_s1026" type="#_x0000_t67" style="position:absolute;margin-left:4.15pt;margin-top:7.85pt;width:15.5pt;height: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" adj="19025" fillcolor="#5b9bd5 [3204]" strokecolor="#1f4d78 [1604]" strokeweight="1pt"/>
                  </w:pict>
                </mc:Fallback>
              </mc:AlternateContent>
            </w:r>
          </w:p>
        </w:tc>
      </w:tr>
      <w:tr w:rsidR="0055468F" w:rsidRPr="00426D10" w:rsidTr="0055468F">
        <w:trPr>
          <w:jc w:val="center"/>
        </w:trPr>
        <w:tc>
          <w:tcPr>
            <w:tcW w:w="1144" w:type="dxa"/>
          </w:tcPr>
          <w:p w:rsidR="0055468F" w:rsidRPr="00426D10" w:rsidRDefault="0055468F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17 : 2 =</w:t>
            </w:r>
          </w:p>
        </w:tc>
        <w:tc>
          <w:tcPr>
            <w:tcW w:w="660" w:type="dxa"/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Rest </w:t>
            </w: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5468F" w:rsidRPr="00426D10" w:rsidRDefault="0055468F" w:rsidP="0055468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0,25</w:t>
            </w: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x 2 =</w:t>
            </w:r>
          </w:p>
        </w:tc>
        <w:tc>
          <w:tcPr>
            <w:tcW w:w="684" w:type="dxa"/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0</w:t>
            </w:r>
          </w:p>
        </w:tc>
        <w:tc>
          <w:tcPr>
            <w:tcW w:w="770" w:type="dxa"/>
            <w:vMerge/>
            <w:tcBorders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5468F" w:rsidRPr="00426D10" w:rsidTr="0055468F">
        <w:trPr>
          <w:jc w:val="center"/>
        </w:trPr>
        <w:tc>
          <w:tcPr>
            <w:tcW w:w="1144" w:type="dxa"/>
          </w:tcPr>
          <w:p w:rsidR="0055468F" w:rsidRPr="00426D10" w:rsidRDefault="0055468F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 8 : 2 =</w:t>
            </w:r>
          </w:p>
        </w:tc>
        <w:tc>
          <w:tcPr>
            <w:tcW w:w="660" w:type="dxa"/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Rest </w:t>
            </w: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5468F" w:rsidRPr="00426D10" w:rsidRDefault="0055468F" w:rsidP="0055468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,5</w:t>
            </w: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x 2 =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bottom w:val="single" w:sz="4" w:space="0" w:color="auto"/>
              <w:right w:val="single" w:sz="4" w:space="0" w:color="auto"/>
            </w:tcBorders>
          </w:tcPr>
          <w:p w:rsidR="0055468F" w:rsidRPr="00CE1D3F" w:rsidRDefault="0055468F" w:rsidP="00CE1D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1D3F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E1D3F">
              <w:rPr>
                <w:rFonts w:ascii="Arial" w:hAnsi="Arial" w:cs="Arial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770" w:type="dxa"/>
            <w:vMerge/>
            <w:tcBorders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468F" w:rsidRPr="00426D10" w:rsidTr="0055468F">
        <w:trPr>
          <w:jc w:val="center"/>
        </w:trPr>
        <w:tc>
          <w:tcPr>
            <w:tcW w:w="1144" w:type="dxa"/>
            <w:tcBorders>
              <w:bottom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4</w:t>
            </w: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: 2 =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15" w:type="dxa"/>
            <w:tcBorders>
              <w:bottom w:val="single" w:sz="4" w:space="0" w:color="auto"/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Rest </w:t>
            </w: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5468F" w:rsidRPr="00426D10" w:rsidRDefault="0055468F" w:rsidP="0055468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 x 2 =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Ende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468F" w:rsidRPr="00426D10" w:rsidTr="0055468F">
        <w:trPr>
          <w:jc w:val="center"/>
        </w:trPr>
        <w:tc>
          <w:tcPr>
            <w:tcW w:w="1144" w:type="dxa"/>
          </w:tcPr>
          <w:p w:rsidR="0055468F" w:rsidRPr="00426D10" w:rsidRDefault="0055468F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2</w:t>
            </w: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: 2 =</w:t>
            </w:r>
          </w:p>
        </w:tc>
        <w:tc>
          <w:tcPr>
            <w:tcW w:w="660" w:type="dxa"/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Rest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5468F" w:rsidRPr="00426D10" w:rsidRDefault="0055468F" w:rsidP="0055468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68F" w:rsidRPr="00426D10" w:rsidRDefault="0055468F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468F" w:rsidRPr="00426D10" w:rsidTr="002E4EDF">
        <w:trPr>
          <w:gridAfter w:val="5"/>
          <w:wAfter w:w="4512" w:type="dxa"/>
          <w:jc w:val="center"/>
        </w:trPr>
        <w:tc>
          <w:tcPr>
            <w:tcW w:w="1144" w:type="dxa"/>
          </w:tcPr>
          <w:p w:rsidR="0055468F" w:rsidRPr="00426D10" w:rsidRDefault="0055468F" w:rsidP="0055468F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 1 : 2 =</w:t>
            </w:r>
          </w:p>
        </w:tc>
        <w:tc>
          <w:tcPr>
            <w:tcW w:w="660" w:type="dxa"/>
          </w:tcPr>
          <w:p w:rsidR="0055468F" w:rsidRPr="00426D10" w:rsidRDefault="0055468F" w:rsidP="0055468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:rsidR="0055468F" w:rsidRPr="00426D10" w:rsidRDefault="0055468F" w:rsidP="0055468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Rest </w:t>
            </w: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5468F" w:rsidRPr="00426D10" w:rsidRDefault="0055468F" w:rsidP="0055468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43F7F" w:rsidRPr="00426D10" w:rsidRDefault="00143F7F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p w:rsidR="00FA6066" w:rsidRPr="00426D10" w:rsidRDefault="00FA6066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Die Binärzahl nach dem Komma ergibt sich aus den abgezogenen Zahlen von oben nach unten gelesen.</w:t>
      </w:r>
    </w:p>
    <w:p w:rsidR="0017424F" w:rsidRDefault="0017424F" w:rsidP="00113C47">
      <w:pPr>
        <w:tabs>
          <w:tab w:val="center" w:pos="4536"/>
        </w:tabs>
        <w:spacing w:line="360" w:lineRule="auto"/>
        <w:rPr>
          <w:rFonts w:ascii="Arial" w:hAnsi="Arial" w:cs="Arial"/>
          <w:sz w:val="24"/>
          <w:szCs w:val="24"/>
          <w:vertAlign w:val="subscript"/>
        </w:rPr>
      </w:pPr>
      <w:r w:rsidRPr="00426D10">
        <w:rPr>
          <w:rFonts w:ascii="Arial" w:hAnsi="Arial" w:cs="Arial"/>
          <w:sz w:val="24"/>
          <w:szCs w:val="24"/>
        </w:rPr>
        <w:t>Es</w:t>
      </w:r>
      <w:r w:rsidR="00144665">
        <w:rPr>
          <w:rFonts w:ascii="Arial" w:hAnsi="Arial" w:cs="Arial"/>
          <w:sz w:val="24"/>
          <w:szCs w:val="24"/>
        </w:rPr>
        <w:t xml:space="preserve"> ergibt sich folgende Binärzahl</w:t>
      </w:r>
      <w:r w:rsidRPr="00426D10">
        <w:rPr>
          <w:rFonts w:ascii="Arial" w:hAnsi="Arial" w:cs="Arial"/>
          <w:sz w:val="24"/>
          <w:szCs w:val="24"/>
        </w:rPr>
        <w:t xml:space="preserve"> </w:t>
      </w:r>
      <w:r w:rsidR="005C75DF">
        <w:rPr>
          <w:rFonts w:ascii="Arial" w:hAnsi="Arial" w:cs="Arial"/>
          <w:b/>
          <w:sz w:val="24"/>
          <w:szCs w:val="24"/>
        </w:rPr>
        <w:t>34,625</w:t>
      </w:r>
      <w:r w:rsidRPr="00426D10">
        <w:rPr>
          <w:rFonts w:ascii="Arial" w:hAnsi="Arial" w:cs="Arial"/>
          <w:sz w:val="24"/>
          <w:szCs w:val="24"/>
          <w:vertAlign w:val="subscript"/>
        </w:rPr>
        <w:t>10</w:t>
      </w:r>
      <w:r w:rsidRPr="00426D10">
        <w:rPr>
          <w:rFonts w:ascii="Arial" w:hAnsi="Arial" w:cs="Arial"/>
          <w:sz w:val="24"/>
          <w:szCs w:val="24"/>
        </w:rPr>
        <w:t xml:space="preserve"> </w:t>
      </w:r>
      <w:r w:rsidR="002B76BA" w:rsidRPr="00426D10">
        <w:rPr>
          <w:rFonts w:ascii="Arial" w:hAnsi="Arial" w:cs="Arial"/>
          <w:color w:val="FF0000"/>
          <w:sz w:val="24"/>
          <w:szCs w:val="24"/>
        </w:rPr>
        <w:t xml:space="preserve">= </w:t>
      </w:r>
      <w:r w:rsidR="00EE562F">
        <w:rPr>
          <w:rFonts w:ascii="Arial" w:hAnsi="Arial" w:cs="Arial"/>
          <w:b/>
          <w:color w:val="FF0000"/>
          <w:sz w:val="24"/>
          <w:szCs w:val="24"/>
        </w:rPr>
        <w:t>10</w:t>
      </w:r>
      <w:r w:rsidR="002B76BA" w:rsidRPr="00426D10">
        <w:rPr>
          <w:rFonts w:ascii="Arial" w:hAnsi="Arial" w:cs="Arial"/>
          <w:b/>
          <w:color w:val="FF0000"/>
          <w:sz w:val="24"/>
          <w:szCs w:val="24"/>
        </w:rPr>
        <w:t>0</w:t>
      </w:r>
      <w:r w:rsidR="0055468F">
        <w:rPr>
          <w:rFonts w:ascii="Arial" w:hAnsi="Arial" w:cs="Arial"/>
          <w:b/>
          <w:color w:val="FF0000"/>
          <w:sz w:val="24"/>
          <w:szCs w:val="24"/>
        </w:rPr>
        <w:t>0</w:t>
      </w:r>
      <w:r w:rsidR="002B76BA" w:rsidRPr="00426D10">
        <w:rPr>
          <w:rFonts w:ascii="Arial" w:hAnsi="Arial" w:cs="Arial"/>
          <w:b/>
          <w:color w:val="FF0000"/>
          <w:sz w:val="24"/>
          <w:szCs w:val="24"/>
        </w:rPr>
        <w:t>10</w:t>
      </w:r>
      <w:r w:rsidRPr="00426D10">
        <w:rPr>
          <w:rFonts w:ascii="Arial" w:hAnsi="Arial" w:cs="Arial"/>
          <w:sz w:val="24"/>
          <w:szCs w:val="24"/>
        </w:rPr>
        <w:t>,</w:t>
      </w:r>
      <w:r w:rsidR="0094361F" w:rsidRPr="00426D10">
        <w:rPr>
          <w:rFonts w:ascii="Arial" w:hAnsi="Arial" w:cs="Arial"/>
          <w:b/>
          <w:color w:val="0070C0"/>
          <w:sz w:val="24"/>
          <w:szCs w:val="24"/>
        </w:rPr>
        <w:t>1</w:t>
      </w:r>
      <w:r w:rsidR="00CE1D3F">
        <w:rPr>
          <w:rFonts w:ascii="Arial" w:hAnsi="Arial" w:cs="Arial"/>
          <w:b/>
          <w:color w:val="0070C0"/>
          <w:sz w:val="24"/>
          <w:szCs w:val="24"/>
        </w:rPr>
        <w:t>0</w:t>
      </w:r>
      <w:r w:rsidR="0094361F" w:rsidRPr="00426D10">
        <w:rPr>
          <w:rFonts w:ascii="Arial" w:hAnsi="Arial" w:cs="Arial"/>
          <w:b/>
          <w:color w:val="0070C0"/>
          <w:sz w:val="24"/>
          <w:szCs w:val="24"/>
        </w:rPr>
        <w:t>1</w:t>
      </w:r>
      <w:r w:rsidRPr="00426D10">
        <w:rPr>
          <w:rFonts w:ascii="Arial" w:hAnsi="Arial" w:cs="Arial"/>
          <w:sz w:val="24"/>
          <w:szCs w:val="24"/>
          <w:vertAlign w:val="subscript"/>
        </w:rPr>
        <w:t>2</w:t>
      </w:r>
    </w:p>
    <w:sectPr w:rsidR="0017424F" w:rsidSect="008D180E">
      <w:foot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C9B" w:rsidRDefault="00291C9B" w:rsidP="001D3383">
      <w:pPr>
        <w:spacing w:after="0" w:line="240" w:lineRule="auto"/>
      </w:pPr>
      <w:r>
        <w:separator/>
      </w:r>
    </w:p>
  </w:endnote>
  <w:endnote w:type="continuationSeparator" w:id="0">
    <w:p w:rsidR="00291C9B" w:rsidRDefault="00291C9B" w:rsidP="001D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5F" w:rsidRPr="00C43BA8" w:rsidRDefault="003D6B5F" w:rsidP="003D6B5F">
    <w:pPr>
      <w:pStyle w:val="Fuzeile"/>
      <w:rPr>
        <w:rFonts w:cstheme="minorHAnsi"/>
      </w:rPr>
    </w:pPr>
    <w:r w:rsidRPr="00C43BA8">
      <w:rPr>
        <w:rFonts w:cstheme="minorHAnsi"/>
      </w:rPr>
      <w:fldChar w:fldCharType="begin"/>
    </w:r>
    <w:r w:rsidRPr="00C43BA8">
      <w:rPr>
        <w:rFonts w:cstheme="minorHAnsi"/>
      </w:rPr>
      <w:instrText xml:space="preserve"> FILENAME   \* MERGEFORMAT </w:instrText>
    </w:r>
    <w:r w:rsidRPr="00C43BA8">
      <w:rPr>
        <w:rFonts w:cstheme="minorHAnsi"/>
      </w:rPr>
      <w:fldChar w:fldCharType="separate"/>
    </w:r>
    <w:r>
      <w:rPr>
        <w:rFonts w:cstheme="minorHAnsi"/>
        <w:noProof/>
      </w:rPr>
      <w:t>L1_2.2 Information Binärsystem.docx</w:t>
    </w:r>
    <w:r w:rsidRPr="00C43BA8">
      <w:rPr>
        <w:rFonts w:cstheme="minorHAnsi"/>
        <w:noProof/>
      </w:rPr>
      <w:fldChar w:fldCharType="end"/>
    </w:r>
    <w:r w:rsidRPr="00C43BA8">
      <w:rPr>
        <w:rFonts w:cstheme="minorHAnsi"/>
      </w:rPr>
      <w:tab/>
    </w:r>
    <w:r w:rsidRPr="00C43BA8">
      <w:rPr>
        <w:rFonts w:cstheme="minorHAnsi"/>
      </w:rPr>
      <w:tab/>
      <w:t xml:space="preserve">Seite </w:t>
    </w:r>
    <w:r w:rsidRPr="00C43BA8">
      <w:rPr>
        <w:rFonts w:cstheme="minorHAnsi"/>
        <w:b/>
      </w:rPr>
      <w:fldChar w:fldCharType="begin"/>
    </w:r>
    <w:r w:rsidRPr="00C43BA8">
      <w:rPr>
        <w:rFonts w:cstheme="minorHAnsi"/>
        <w:b/>
      </w:rPr>
      <w:instrText>PAGE  \* Arabic  \* MERGEFORMAT</w:instrText>
    </w:r>
    <w:r w:rsidRPr="00C43BA8">
      <w:rPr>
        <w:rFonts w:cstheme="minorHAnsi"/>
        <w:b/>
      </w:rPr>
      <w:fldChar w:fldCharType="separate"/>
    </w:r>
    <w:r w:rsidR="008B41F7">
      <w:rPr>
        <w:rFonts w:cstheme="minorHAnsi"/>
        <w:b/>
        <w:noProof/>
      </w:rPr>
      <w:t>2</w:t>
    </w:r>
    <w:r w:rsidRPr="00C43BA8">
      <w:rPr>
        <w:rFonts w:cstheme="minorHAnsi"/>
        <w:b/>
      </w:rPr>
      <w:fldChar w:fldCharType="end"/>
    </w:r>
    <w:r w:rsidRPr="00C43BA8">
      <w:rPr>
        <w:rFonts w:cstheme="minorHAnsi"/>
      </w:rPr>
      <w:t xml:space="preserve"> von </w:t>
    </w:r>
    <w:r w:rsidRPr="00C43BA8">
      <w:rPr>
        <w:rFonts w:cstheme="minorHAnsi"/>
        <w:b/>
      </w:rPr>
      <w:fldChar w:fldCharType="begin"/>
    </w:r>
    <w:r w:rsidRPr="00C43BA8">
      <w:rPr>
        <w:rFonts w:cstheme="minorHAnsi"/>
        <w:b/>
      </w:rPr>
      <w:instrText>NUMPAGES  \* Arabic  \* MERGEFORMAT</w:instrText>
    </w:r>
    <w:r w:rsidRPr="00C43BA8">
      <w:rPr>
        <w:rFonts w:cstheme="minorHAnsi"/>
        <w:b/>
      </w:rPr>
      <w:fldChar w:fldCharType="separate"/>
    </w:r>
    <w:r w:rsidR="008B41F7">
      <w:rPr>
        <w:rFonts w:cstheme="minorHAnsi"/>
        <w:b/>
        <w:noProof/>
      </w:rPr>
      <w:t>3</w:t>
    </w:r>
    <w:r w:rsidRPr="00C43BA8">
      <w:rPr>
        <w:rFonts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C9B" w:rsidRDefault="00291C9B" w:rsidP="001D3383">
      <w:pPr>
        <w:spacing w:after="0" w:line="240" w:lineRule="auto"/>
      </w:pPr>
      <w:r>
        <w:separator/>
      </w:r>
    </w:p>
  </w:footnote>
  <w:footnote w:type="continuationSeparator" w:id="0">
    <w:p w:rsidR="00291C9B" w:rsidRDefault="00291C9B" w:rsidP="001D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D05"/>
    <w:multiLevelType w:val="hybridMultilevel"/>
    <w:tmpl w:val="098A769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44E02"/>
    <w:multiLevelType w:val="hybridMultilevel"/>
    <w:tmpl w:val="14D0DED8"/>
    <w:lvl w:ilvl="0" w:tplc="0136D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76A"/>
    <w:multiLevelType w:val="hybridMultilevel"/>
    <w:tmpl w:val="00CCDB90"/>
    <w:lvl w:ilvl="0" w:tplc="0D107AA8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C028EA"/>
    <w:multiLevelType w:val="hybridMultilevel"/>
    <w:tmpl w:val="9A12287A"/>
    <w:lvl w:ilvl="0" w:tplc="57AA7B9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694F7A"/>
    <w:multiLevelType w:val="hybridMultilevel"/>
    <w:tmpl w:val="098A76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907B0"/>
    <w:multiLevelType w:val="hybridMultilevel"/>
    <w:tmpl w:val="998AF20A"/>
    <w:lvl w:ilvl="0" w:tplc="24925C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3DF0"/>
    <w:multiLevelType w:val="hybridMultilevel"/>
    <w:tmpl w:val="FD46EB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57"/>
    <w:rsid w:val="00020E5E"/>
    <w:rsid w:val="000241BD"/>
    <w:rsid w:val="000472AE"/>
    <w:rsid w:val="0006663E"/>
    <w:rsid w:val="00067062"/>
    <w:rsid w:val="00082C2D"/>
    <w:rsid w:val="000A3EF0"/>
    <w:rsid w:val="000A6DC3"/>
    <w:rsid w:val="000C0317"/>
    <w:rsid w:val="000D67C8"/>
    <w:rsid w:val="000F61EE"/>
    <w:rsid w:val="00100357"/>
    <w:rsid w:val="00102B5F"/>
    <w:rsid w:val="00113C47"/>
    <w:rsid w:val="00127673"/>
    <w:rsid w:val="00143F7F"/>
    <w:rsid w:val="00144665"/>
    <w:rsid w:val="0016268A"/>
    <w:rsid w:val="0017424F"/>
    <w:rsid w:val="0018707F"/>
    <w:rsid w:val="001B4B3E"/>
    <w:rsid w:val="001C0C48"/>
    <w:rsid w:val="001C751A"/>
    <w:rsid w:val="001D3383"/>
    <w:rsid w:val="001D75EF"/>
    <w:rsid w:val="00207835"/>
    <w:rsid w:val="002202DC"/>
    <w:rsid w:val="0022053B"/>
    <w:rsid w:val="00230676"/>
    <w:rsid w:val="00286675"/>
    <w:rsid w:val="00291C9B"/>
    <w:rsid w:val="002A008C"/>
    <w:rsid w:val="002A22FD"/>
    <w:rsid w:val="002B76BA"/>
    <w:rsid w:val="002F04EA"/>
    <w:rsid w:val="00322B18"/>
    <w:rsid w:val="003338F8"/>
    <w:rsid w:val="00335BF9"/>
    <w:rsid w:val="00347EF0"/>
    <w:rsid w:val="00347FFB"/>
    <w:rsid w:val="003546D9"/>
    <w:rsid w:val="0037343C"/>
    <w:rsid w:val="003B705F"/>
    <w:rsid w:val="003C1891"/>
    <w:rsid w:val="003C32A8"/>
    <w:rsid w:val="003D6B5F"/>
    <w:rsid w:val="003F6F5E"/>
    <w:rsid w:val="00401BA9"/>
    <w:rsid w:val="00420F9B"/>
    <w:rsid w:val="00426D10"/>
    <w:rsid w:val="00446D3D"/>
    <w:rsid w:val="00452078"/>
    <w:rsid w:val="004565D2"/>
    <w:rsid w:val="004870E7"/>
    <w:rsid w:val="004B248D"/>
    <w:rsid w:val="004B2934"/>
    <w:rsid w:val="004B7DDD"/>
    <w:rsid w:val="004D3132"/>
    <w:rsid w:val="004E225D"/>
    <w:rsid w:val="004E437B"/>
    <w:rsid w:val="00505E56"/>
    <w:rsid w:val="0054545B"/>
    <w:rsid w:val="0055468F"/>
    <w:rsid w:val="005576BD"/>
    <w:rsid w:val="005C75DF"/>
    <w:rsid w:val="005C7792"/>
    <w:rsid w:val="006211C8"/>
    <w:rsid w:val="00636ED8"/>
    <w:rsid w:val="00684112"/>
    <w:rsid w:val="006903C1"/>
    <w:rsid w:val="006D0A91"/>
    <w:rsid w:val="006E07AB"/>
    <w:rsid w:val="006F198E"/>
    <w:rsid w:val="00717338"/>
    <w:rsid w:val="00745734"/>
    <w:rsid w:val="00772703"/>
    <w:rsid w:val="00774677"/>
    <w:rsid w:val="00774F29"/>
    <w:rsid w:val="007C4506"/>
    <w:rsid w:val="007F3712"/>
    <w:rsid w:val="008047CE"/>
    <w:rsid w:val="0080778C"/>
    <w:rsid w:val="008503BF"/>
    <w:rsid w:val="008512FB"/>
    <w:rsid w:val="00851444"/>
    <w:rsid w:val="008749A5"/>
    <w:rsid w:val="0089008F"/>
    <w:rsid w:val="008A752B"/>
    <w:rsid w:val="008B41F7"/>
    <w:rsid w:val="008D180E"/>
    <w:rsid w:val="008F28F3"/>
    <w:rsid w:val="0093672F"/>
    <w:rsid w:val="0094361F"/>
    <w:rsid w:val="00971008"/>
    <w:rsid w:val="00974210"/>
    <w:rsid w:val="00994078"/>
    <w:rsid w:val="009B442B"/>
    <w:rsid w:val="009C5B62"/>
    <w:rsid w:val="009F2C2A"/>
    <w:rsid w:val="00A34E85"/>
    <w:rsid w:val="00A72357"/>
    <w:rsid w:val="00A7496E"/>
    <w:rsid w:val="00AB545C"/>
    <w:rsid w:val="00AC5461"/>
    <w:rsid w:val="00AC6B66"/>
    <w:rsid w:val="00AE3061"/>
    <w:rsid w:val="00AF6196"/>
    <w:rsid w:val="00B21C47"/>
    <w:rsid w:val="00B6417F"/>
    <w:rsid w:val="00BA01CA"/>
    <w:rsid w:val="00BE1DA5"/>
    <w:rsid w:val="00C2097F"/>
    <w:rsid w:val="00C80E37"/>
    <w:rsid w:val="00C861FF"/>
    <w:rsid w:val="00CA50DB"/>
    <w:rsid w:val="00CB2194"/>
    <w:rsid w:val="00CC1F3D"/>
    <w:rsid w:val="00CD27BB"/>
    <w:rsid w:val="00CE1D3F"/>
    <w:rsid w:val="00D07783"/>
    <w:rsid w:val="00D13799"/>
    <w:rsid w:val="00D37289"/>
    <w:rsid w:val="00DA1ABC"/>
    <w:rsid w:val="00DC0BB3"/>
    <w:rsid w:val="00E6050A"/>
    <w:rsid w:val="00E947FD"/>
    <w:rsid w:val="00EE562F"/>
    <w:rsid w:val="00F11D51"/>
    <w:rsid w:val="00F24268"/>
    <w:rsid w:val="00F32FB2"/>
    <w:rsid w:val="00F77F67"/>
    <w:rsid w:val="00FA6066"/>
    <w:rsid w:val="00FA61E3"/>
    <w:rsid w:val="00FA66C5"/>
    <w:rsid w:val="00FC6FA0"/>
    <w:rsid w:val="00FD0E04"/>
    <w:rsid w:val="00FF1F0C"/>
    <w:rsid w:val="00FF28C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4136"/>
  <w15:chartTrackingRefBased/>
  <w15:docId w15:val="{77FD8EE7-5F4E-4064-B92E-2A7FF10F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2357"/>
    <w:pPr>
      <w:ind w:left="720"/>
      <w:contextualSpacing/>
    </w:pPr>
  </w:style>
  <w:style w:type="table" w:styleId="Tabellenraster">
    <w:name w:val="Table Grid"/>
    <w:basedOn w:val="NormaleTabelle"/>
    <w:uiPriority w:val="39"/>
    <w:rsid w:val="00B2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Schreibmaschine">
    <w:name w:val="HTML Typewriter"/>
    <w:basedOn w:val="Absatz-Standardschriftart"/>
    <w:uiPriority w:val="99"/>
    <w:semiHidden/>
    <w:unhideWhenUsed/>
    <w:rsid w:val="008512FB"/>
    <w:rPr>
      <w:rFonts w:ascii="Courier New" w:eastAsia="Times New Roman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D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383"/>
  </w:style>
  <w:style w:type="paragraph" w:styleId="Fuzeile">
    <w:name w:val="footer"/>
    <w:basedOn w:val="Standard"/>
    <w:link w:val="FuzeileZchn"/>
    <w:uiPriority w:val="99"/>
    <w:unhideWhenUsed/>
    <w:rsid w:val="001D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7580F-B94B-469B-9035-9E477FAE1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8DDD01-2904-4613-906C-7F3033B62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0F47E-B468-4A74-8253-E7A456F83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82930-CDEA-4E96-9C00-9FE40074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1DD3D140.dotm</Template>
  <TotalTime>0</TotalTime>
  <Pages>3</Pages>
  <Words>312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RStreb</cp:lastModifiedBy>
  <cp:revision>22</cp:revision>
  <dcterms:created xsi:type="dcterms:W3CDTF">2018-02-01T10:02:00Z</dcterms:created>
  <dcterms:modified xsi:type="dcterms:W3CDTF">2018-09-03T06:55:00Z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